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E82F" w14:textId="67415532" w:rsidR="00B7188B" w:rsidRPr="00A26841" w:rsidRDefault="00B7188B" w:rsidP="00A268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96908073"/>
      <w:r w:rsidRPr="00A26841">
        <w:rPr>
          <w:rFonts w:ascii="Times New Roman" w:hAnsi="Times New Roman" w:cs="Times New Roman"/>
          <w:b/>
          <w:bCs/>
          <w:sz w:val="36"/>
          <w:szCs w:val="36"/>
        </w:rPr>
        <w:t>2025 Annual Client Meeting</w:t>
      </w:r>
    </w:p>
    <w:p w14:paraId="24541EAE" w14:textId="77777777" w:rsidR="00B7188B" w:rsidRPr="00B7188B" w:rsidRDefault="00B7188B" w:rsidP="00A26841">
      <w:pPr>
        <w:jc w:val="center"/>
        <w:rPr>
          <w:rFonts w:ascii="Times New Roman" w:hAnsi="Times New Roman" w:cs="Times New Roman"/>
          <w:b/>
          <w:bCs/>
        </w:rPr>
      </w:pPr>
      <w:r w:rsidRPr="00B7188B">
        <w:rPr>
          <w:rFonts w:ascii="Times New Roman" w:hAnsi="Times New Roman" w:cs="Times New Roman"/>
          <w:b/>
          <w:bCs/>
          <w:sz w:val="36"/>
          <w:szCs w:val="36"/>
        </w:rPr>
        <w:t>Client Response Form</w:t>
      </w:r>
    </w:p>
    <w:p w14:paraId="5D871F67" w14:textId="77777777" w:rsidR="00A26841" w:rsidRDefault="00A26841" w:rsidP="00A26841">
      <w:pPr>
        <w:jc w:val="center"/>
        <w:rPr>
          <w:rFonts w:ascii="Times New Roman" w:hAnsi="Times New Roman" w:cs="Times New Roman"/>
          <w:b/>
          <w:bCs/>
        </w:rPr>
      </w:pPr>
    </w:p>
    <w:p w14:paraId="4A29B740" w14:textId="1172006D" w:rsidR="00B7188B" w:rsidRPr="00B7188B" w:rsidRDefault="00B7188B" w:rsidP="00A26841">
      <w:pPr>
        <w:jc w:val="center"/>
        <w:rPr>
          <w:rFonts w:ascii="Times New Roman" w:hAnsi="Times New Roman" w:cs="Times New Roman"/>
        </w:rPr>
      </w:pPr>
      <w:r w:rsidRPr="00B7188B">
        <w:rPr>
          <w:rFonts w:ascii="Times New Roman" w:hAnsi="Times New Roman" w:cs="Times New Roman"/>
          <w:b/>
          <w:bCs/>
        </w:rPr>
        <w:t>Please complete this form during the program and return it to a team member today</w:t>
      </w:r>
    </w:p>
    <w:p w14:paraId="3D67FB60" w14:textId="77777777" w:rsidR="00B7188B" w:rsidRPr="00B7188B" w:rsidRDefault="00B7188B" w:rsidP="00B7188B">
      <w:pPr>
        <w:rPr>
          <w:rFonts w:ascii="Times New Roman" w:hAnsi="Times New Roman" w:cs="Times New Roman"/>
        </w:rPr>
      </w:pPr>
    </w:p>
    <w:p w14:paraId="592365A5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3DFF47A1" w14:textId="77777777" w:rsidR="00B7188B" w:rsidRPr="00B7188B" w:rsidRDefault="00B7188B" w:rsidP="00A26841">
      <w:pPr>
        <w:tabs>
          <w:tab w:val="left" w:pos="5040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B7188B">
        <w:rPr>
          <w:rFonts w:ascii="Times New Roman" w:hAnsi="Times New Roman" w:cs="Times New Roman"/>
          <w:sz w:val="26"/>
          <w:szCs w:val="26"/>
        </w:rPr>
        <w:t>Your Name:</w:t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</w:rPr>
        <w:t xml:space="preserve"> Date:</w:t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56BB96B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10B4EDC1" w14:textId="36987F63" w:rsidR="00B7188B" w:rsidRPr="00B7188B" w:rsidRDefault="00B7188B" w:rsidP="00860C7E">
      <w:pPr>
        <w:jc w:val="both"/>
        <w:rPr>
          <w:rFonts w:ascii="Times New Roman" w:hAnsi="Times New Roman" w:cs="Times New Roman"/>
          <w:sz w:val="26"/>
          <w:szCs w:val="26"/>
        </w:rPr>
      </w:pPr>
      <w:r w:rsidRPr="00B7188B">
        <w:rPr>
          <w:rFonts w:ascii="Times New Roman" w:hAnsi="Times New Roman" w:cs="Times New Roman"/>
          <w:sz w:val="26"/>
          <w:szCs w:val="26"/>
        </w:rPr>
        <w:t>1.</w:t>
      </w:r>
      <w:r w:rsidRPr="00B7188B">
        <w:rPr>
          <w:rFonts w:ascii="Times New Roman" w:hAnsi="Times New Roman" w:cs="Times New Roman"/>
          <w:sz w:val="26"/>
          <w:szCs w:val="26"/>
        </w:rPr>
        <w:tab/>
        <w:t>If we are not able to reach you by phone, email or text, who should we contact on your behalf</w:t>
      </w:r>
      <w:r w:rsidR="00A02838" w:rsidRPr="00430D22">
        <w:rPr>
          <w:rFonts w:ascii="Times New Roman" w:hAnsi="Times New Roman" w:cs="Times New Roman"/>
          <w:sz w:val="26"/>
          <w:szCs w:val="26"/>
        </w:rPr>
        <w:t xml:space="preserve"> (other than a spouse)</w:t>
      </w:r>
      <w:r w:rsidRPr="00B7188B">
        <w:rPr>
          <w:rFonts w:ascii="Times New Roman" w:hAnsi="Times New Roman" w:cs="Times New Roman"/>
          <w:sz w:val="26"/>
          <w:szCs w:val="26"/>
        </w:rPr>
        <w:t xml:space="preserve"> to make certain you </w:t>
      </w:r>
      <w:r w:rsidR="00A02838" w:rsidRPr="00430D22">
        <w:rPr>
          <w:rFonts w:ascii="Times New Roman" w:hAnsi="Times New Roman" w:cs="Times New Roman"/>
          <w:sz w:val="26"/>
          <w:szCs w:val="26"/>
        </w:rPr>
        <w:t xml:space="preserve">are </w:t>
      </w:r>
      <w:r w:rsidRPr="00B7188B">
        <w:rPr>
          <w:rFonts w:ascii="Times New Roman" w:hAnsi="Times New Roman" w:cs="Times New Roman"/>
          <w:sz w:val="26"/>
          <w:szCs w:val="26"/>
        </w:rPr>
        <w:t>well?  Please provide name</w:t>
      </w:r>
      <w:r w:rsidR="00A02838" w:rsidRPr="00430D22">
        <w:rPr>
          <w:rFonts w:ascii="Times New Roman" w:hAnsi="Times New Roman" w:cs="Times New Roman"/>
          <w:sz w:val="26"/>
          <w:szCs w:val="26"/>
        </w:rPr>
        <w:t xml:space="preserve">, </w:t>
      </w:r>
      <w:r w:rsidRPr="00B7188B">
        <w:rPr>
          <w:rFonts w:ascii="Times New Roman" w:hAnsi="Times New Roman" w:cs="Times New Roman"/>
          <w:sz w:val="26"/>
          <w:szCs w:val="26"/>
        </w:rPr>
        <w:t>phone number</w:t>
      </w:r>
      <w:r w:rsidR="00A02838" w:rsidRPr="00430D22">
        <w:rPr>
          <w:rFonts w:ascii="Times New Roman" w:hAnsi="Times New Roman" w:cs="Times New Roman"/>
          <w:sz w:val="26"/>
          <w:szCs w:val="26"/>
        </w:rPr>
        <w:t xml:space="preserve"> and relationship</w:t>
      </w:r>
      <w:r w:rsidR="00860C7E">
        <w:rPr>
          <w:rFonts w:ascii="Times New Roman" w:hAnsi="Times New Roman" w:cs="Times New Roman"/>
          <w:sz w:val="26"/>
          <w:szCs w:val="26"/>
        </w:rPr>
        <w:t xml:space="preserve"> of </w:t>
      </w:r>
      <w:r w:rsidR="00860C7E" w:rsidRPr="00860C7E">
        <w:rPr>
          <w:rFonts w:ascii="Times New Roman" w:hAnsi="Times New Roman" w:cs="Times New Roman"/>
          <w:sz w:val="26"/>
          <w:szCs w:val="26"/>
          <w:u w:val="single"/>
        </w:rPr>
        <w:t>only one person</w:t>
      </w:r>
      <w:r w:rsidRPr="00B7188B">
        <w:rPr>
          <w:rFonts w:ascii="Times New Roman" w:hAnsi="Times New Roman" w:cs="Times New Roman"/>
          <w:sz w:val="26"/>
          <w:szCs w:val="26"/>
        </w:rPr>
        <w:t>:</w:t>
      </w:r>
    </w:p>
    <w:p w14:paraId="0811BB37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004F709C" w14:textId="611E14C5" w:rsidR="00B7188B" w:rsidRPr="00B7188B" w:rsidRDefault="00F9135F" w:rsidP="00B7188B">
      <w:pPr>
        <w:rPr>
          <w:rFonts w:ascii="Times New Roman" w:hAnsi="Times New Roman" w:cs="Times New Roman"/>
          <w:sz w:val="26"/>
          <w:szCs w:val="26"/>
          <w:u w:val="single"/>
        </w:rPr>
      </w:pP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30D22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4C3210B" w14:textId="77777777" w:rsidR="00F9135F" w:rsidRPr="00430D22" w:rsidRDefault="00F9135F" w:rsidP="00B7188B">
      <w:pPr>
        <w:rPr>
          <w:rFonts w:ascii="Times New Roman" w:hAnsi="Times New Roman" w:cs="Times New Roman"/>
          <w:sz w:val="26"/>
          <w:szCs w:val="26"/>
        </w:rPr>
      </w:pPr>
    </w:p>
    <w:p w14:paraId="1CE66894" w14:textId="77777777" w:rsidR="00F9135F" w:rsidRPr="00430D22" w:rsidRDefault="00F9135F" w:rsidP="00B7188B">
      <w:pPr>
        <w:rPr>
          <w:rFonts w:ascii="Times New Roman" w:hAnsi="Times New Roman" w:cs="Times New Roman"/>
          <w:sz w:val="26"/>
          <w:szCs w:val="26"/>
        </w:rPr>
      </w:pPr>
    </w:p>
    <w:p w14:paraId="029FC5A6" w14:textId="10FF1980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  <w:r w:rsidRPr="00B7188B">
        <w:rPr>
          <w:rFonts w:ascii="Times New Roman" w:hAnsi="Times New Roman" w:cs="Times New Roman"/>
          <w:sz w:val="26"/>
          <w:szCs w:val="26"/>
        </w:rPr>
        <w:t>2.</w:t>
      </w:r>
      <w:r w:rsidRPr="00B7188B">
        <w:rPr>
          <w:rFonts w:ascii="Times New Roman" w:hAnsi="Times New Roman" w:cs="Times New Roman"/>
          <w:sz w:val="26"/>
          <w:szCs w:val="26"/>
        </w:rPr>
        <w:tab/>
      </w:r>
      <w:r w:rsidR="00303099">
        <w:rPr>
          <w:rFonts w:ascii="Times New Roman" w:hAnsi="Times New Roman" w:cs="Times New Roman"/>
          <w:sz w:val="26"/>
          <w:szCs w:val="26"/>
        </w:rPr>
        <w:t>Please facilitate</w:t>
      </w:r>
      <w:r w:rsidRPr="00B7188B">
        <w:rPr>
          <w:rFonts w:ascii="Times New Roman" w:hAnsi="Times New Roman" w:cs="Times New Roman"/>
          <w:sz w:val="26"/>
          <w:szCs w:val="26"/>
        </w:rPr>
        <w:t xml:space="preserve"> an introduction to:</w:t>
      </w:r>
    </w:p>
    <w:p w14:paraId="466E34E4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0CEFF0E7" w14:textId="191F6D79" w:rsidR="00B7188B" w:rsidRPr="00B7188B" w:rsidRDefault="00430D22" w:rsidP="00B71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7188B"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B7188B" w:rsidRPr="00B7188B">
        <w:rPr>
          <w:rFonts w:ascii="Times New Roman" w:hAnsi="Times New Roman" w:cs="Times New Roman"/>
          <w:sz w:val="26"/>
          <w:szCs w:val="26"/>
        </w:rPr>
        <w:t xml:space="preserve"> A CPA</w:t>
      </w:r>
    </w:p>
    <w:p w14:paraId="6BF9788D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5C92A09F" w14:textId="65B76D9B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  <w:r w:rsidRPr="00B7188B">
        <w:rPr>
          <w:rFonts w:ascii="Times New Roman" w:hAnsi="Times New Roman" w:cs="Times New Roman"/>
          <w:sz w:val="26"/>
          <w:szCs w:val="26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</w:rPr>
        <w:t xml:space="preserve"> A Financial Advisor</w:t>
      </w:r>
    </w:p>
    <w:p w14:paraId="0028E715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3C35B2A6" w14:textId="363EA98A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  <w:r w:rsidRPr="00B7188B">
        <w:rPr>
          <w:rFonts w:ascii="Times New Roman" w:hAnsi="Times New Roman" w:cs="Times New Roman"/>
          <w:sz w:val="26"/>
          <w:szCs w:val="26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</w:rPr>
        <w:t xml:space="preserve"> A </w:t>
      </w:r>
      <w:r w:rsidR="00430D22" w:rsidRPr="00B7188B">
        <w:rPr>
          <w:rFonts w:ascii="Times New Roman" w:hAnsi="Times New Roman" w:cs="Times New Roman"/>
          <w:sz w:val="26"/>
          <w:szCs w:val="26"/>
        </w:rPr>
        <w:t>Stockbroker</w:t>
      </w:r>
    </w:p>
    <w:p w14:paraId="73134F9D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46E222EF" w14:textId="1CFADF56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  <w:r w:rsidRPr="00B7188B">
        <w:rPr>
          <w:rFonts w:ascii="Times New Roman" w:hAnsi="Times New Roman" w:cs="Times New Roman"/>
          <w:sz w:val="26"/>
          <w:szCs w:val="26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7188B">
        <w:rPr>
          <w:rFonts w:ascii="Times New Roman" w:hAnsi="Times New Roman" w:cs="Times New Roman"/>
          <w:sz w:val="26"/>
          <w:szCs w:val="26"/>
        </w:rPr>
        <w:t>Other</w:t>
      </w:r>
    </w:p>
    <w:p w14:paraId="6C63100D" w14:textId="77777777" w:rsidR="00B7188B" w:rsidRPr="00430D22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0A896229" w14:textId="77777777" w:rsidR="00F9135F" w:rsidRPr="00B7188B" w:rsidRDefault="00F9135F" w:rsidP="00B7188B">
      <w:pPr>
        <w:rPr>
          <w:rFonts w:ascii="Times New Roman" w:hAnsi="Times New Roman" w:cs="Times New Roman"/>
          <w:sz w:val="26"/>
          <w:szCs w:val="26"/>
        </w:rPr>
      </w:pPr>
    </w:p>
    <w:p w14:paraId="2F6BABC6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  <w:r w:rsidRPr="00B7188B">
        <w:rPr>
          <w:rFonts w:ascii="Times New Roman" w:hAnsi="Times New Roman" w:cs="Times New Roman"/>
          <w:sz w:val="26"/>
          <w:szCs w:val="26"/>
        </w:rPr>
        <w:t>3.</w:t>
      </w:r>
      <w:r w:rsidRPr="00B7188B">
        <w:rPr>
          <w:rFonts w:ascii="Times New Roman" w:hAnsi="Times New Roman" w:cs="Times New Roman"/>
          <w:sz w:val="26"/>
          <w:szCs w:val="26"/>
        </w:rPr>
        <w:tab/>
        <w:t>Client portal:</w:t>
      </w:r>
    </w:p>
    <w:p w14:paraId="50A997E1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1534817C" w14:textId="28EFE05F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  <w:r w:rsidRPr="00B7188B">
        <w:rPr>
          <w:rFonts w:ascii="Times New Roman" w:hAnsi="Times New Roman" w:cs="Times New Roman"/>
          <w:sz w:val="26"/>
          <w:szCs w:val="26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</w:rPr>
        <w:t xml:space="preserve"> Please sign me</w:t>
      </w:r>
      <w:r w:rsidR="00303099">
        <w:rPr>
          <w:rFonts w:ascii="Times New Roman" w:hAnsi="Times New Roman" w:cs="Times New Roman"/>
          <w:sz w:val="26"/>
          <w:szCs w:val="26"/>
        </w:rPr>
        <w:t>/us</w:t>
      </w:r>
      <w:r w:rsidRPr="00B7188B">
        <w:rPr>
          <w:rFonts w:ascii="Times New Roman" w:hAnsi="Times New Roman" w:cs="Times New Roman"/>
          <w:sz w:val="26"/>
          <w:szCs w:val="26"/>
        </w:rPr>
        <w:t xml:space="preserve"> up for a client portal</w:t>
      </w:r>
    </w:p>
    <w:p w14:paraId="1A58375C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45507892" w14:textId="66DE465E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  <w:r w:rsidRPr="00B7188B">
        <w:rPr>
          <w:rFonts w:ascii="Times New Roman" w:hAnsi="Times New Roman" w:cs="Times New Roman"/>
          <w:sz w:val="26"/>
          <w:szCs w:val="26"/>
        </w:rPr>
        <w:tab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="00430D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7188B">
        <w:rPr>
          <w:rFonts w:ascii="Times New Roman" w:hAnsi="Times New Roman" w:cs="Times New Roman"/>
          <w:sz w:val="26"/>
          <w:szCs w:val="26"/>
        </w:rPr>
        <w:t xml:space="preserve"> I</w:t>
      </w:r>
      <w:r w:rsidR="00303099">
        <w:rPr>
          <w:rFonts w:ascii="Times New Roman" w:hAnsi="Times New Roman" w:cs="Times New Roman"/>
          <w:sz w:val="26"/>
          <w:szCs w:val="26"/>
        </w:rPr>
        <w:t>/We</w:t>
      </w:r>
      <w:r w:rsidRPr="00B7188B">
        <w:rPr>
          <w:rFonts w:ascii="Times New Roman" w:hAnsi="Times New Roman" w:cs="Times New Roman"/>
          <w:sz w:val="26"/>
          <w:szCs w:val="26"/>
        </w:rPr>
        <w:t xml:space="preserve"> am not interested in a client portal</w:t>
      </w:r>
    </w:p>
    <w:p w14:paraId="3B2E6310" w14:textId="77777777" w:rsidR="00B7188B" w:rsidRPr="00430D22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0F6C2A7A" w14:textId="77777777" w:rsidR="00F9135F" w:rsidRPr="00B7188B" w:rsidRDefault="00F9135F" w:rsidP="00B7188B">
      <w:pPr>
        <w:rPr>
          <w:rFonts w:ascii="Times New Roman" w:hAnsi="Times New Roman" w:cs="Times New Roman"/>
          <w:sz w:val="26"/>
          <w:szCs w:val="26"/>
        </w:rPr>
      </w:pPr>
    </w:p>
    <w:p w14:paraId="7D9B3779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  <w:r w:rsidRPr="00B7188B">
        <w:rPr>
          <w:rFonts w:ascii="Times New Roman" w:hAnsi="Times New Roman" w:cs="Times New Roman"/>
          <w:sz w:val="26"/>
          <w:szCs w:val="26"/>
        </w:rPr>
        <w:t>4.</w:t>
      </w:r>
      <w:r w:rsidRPr="00B7188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7188B">
        <w:rPr>
          <w:rFonts w:ascii="Times New Roman" w:hAnsi="Times New Roman" w:cs="Times New Roman"/>
          <w:sz w:val="26"/>
          <w:szCs w:val="26"/>
        </w:rPr>
        <w:t>DocuBank</w:t>
      </w:r>
      <w:proofErr w:type="spellEnd"/>
      <w:r w:rsidRPr="00B7188B">
        <w:rPr>
          <w:rFonts w:ascii="Times New Roman" w:hAnsi="Times New Roman" w:cs="Times New Roman"/>
          <w:sz w:val="26"/>
          <w:szCs w:val="26"/>
        </w:rPr>
        <w:t>®:</w:t>
      </w:r>
    </w:p>
    <w:p w14:paraId="46AC14EB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52AB4DDE" w14:textId="69CCEAC8" w:rsidR="00B7188B" w:rsidRPr="00B7188B" w:rsidRDefault="00831300" w:rsidP="00831300">
      <w:pPr>
        <w:ind w:left="1350" w:hanging="918"/>
        <w:rPr>
          <w:rFonts w:ascii="Times New Roman" w:hAnsi="Times New Roman" w:cs="Times New Roman"/>
          <w:sz w:val="26"/>
          <w:szCs w:val="26"/>
        </w:rPr>
      </w:pPr>
      <w:r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="007B6D4F">
        <w:rPr>
          <w:rFonts w:ascii="Times New Roman" w:hAnsi="Times New Roman" w:cs="Times New Roman"/>
          <w:sz w:val="26"/>
          <w:szCs w:val="26"/>
        </w:rPr>
        <w:t xml:space="preserve"> </w:t>
      </w:r>
      <w:r w:rsidR="00B7188B" w:rsidRPr="00B7188B">
        <w:rPr>
          <w:rFonts w:ascii="Times New Roman" w:hAnsi="Times New Roman" w:cs="Times New Roman"/>
          <w:sz w:val="26"/>
          <w:szCs w:val="26"/>
        </w:rPr>
        <w:t>I</w:t>
      </w:r>
      <w:r w:rsidR="00303099">
        <w:rPr>
          <w:rFonts w:ascii="Times New Roman" w:hAnsi="Times New Roman" w:cs="Times New Roman"/>
          <w:sz w:val="26"/>
          <w:szCs w:val="26"/>
        </w:rPr>
        <w:t>/We</w:t>
      </w:r>
      <w:r w:rsidR="00B7188B" w:rsidRPr="00B7188B">
        <w:rPr>
          <w:rFonts w:ascii="Times New Roman" w:hAnsi="Times New Roman" w:cs="Times New Roman"/>
          <w:sz w:val="26"/>
          <w:szCs w:val="26"/>
        </w:rPr>
        <w:t xml:space="preserve"> would prefer to use the </w:t>
      </w:r>
      <w:r w:rsidR="007B6D4F">
        <w:rPr>
          <w:rFonts w:ascii="Times New Roman" w:hAnsi="Times New Roman" w:cs="Times New Roman"/>
          <w:sz w:val="26"/>
          <w:szCs w:val="26"/>
        </w:rPr>
        <w:t>C</w:t>
      </w:r>
      <w:r w:rsidR="00B7188B" w:rsidRPr="00B7188B">
        <w:rPr>
          <w:rFonts w:ascii="Times New Roman" w:hAnsi="Times New Roman" w:cs="Times New Roman"/>
          <w:sz w:val="26"/>
          <w:szCs w:val="26"/>
        </w:rPr>
        <w:t xml:space="preserve">lient </w:t>
      </w:r>
      <w:r w:rsidR="007B6D4F">
        <w:rPr>
          <w:rFonts w:ascii="Times New Roman" w:hAnsi="Times New Roman" w:cs="Times New Roman"/>
          <w:sz w:val="26"/>
          <w:szCs w:val="26"/>
        </w:rPr>
        <w:t>P</w:t>
      </w:r>
      <w:r w:rsidR="00B7188B" w:rsidRPr="00B7188B">
        <w:rPr>
          <w:rFonts w:ascii="Times New Roman" w:hAnsi="Times New Roman" w:cs="Times New Roman"/>
          <w:sz w:val="26"/>
          <w:szCs w:val="26"/>
        </w:rPr>
        <w:t>ortal for my health care documents</w:t>
      </w:r>
      <w:r w:rsidR="00A02838" w:rsidRPr="00430D22">
        <w:rPr>
          <w:rFonts w:ascii="Times New Roman" w:hAnsi="Times New Roman" w:cs="Times New Roman"/>
          <w:sz w:val="26"/>
          <w:szCs w:val="26"/>
        </w:rPr>
        <w:t xml:space="preserve">, please transfer my health care documents from </w:t>
      </w:r>
      <w:proofErr w:type="spellStart"/>
      <w:r w:rsidR="00A02838" w:rsidRPr="00430D22">
        <w:rPr>
          <w:rFonts w:ascii="Times New Roman" w:hAnsi="Times New Roman" w:cs="Times New Roman"/>
          <w:sz w:val="26"/>
          <w:szCs w:val="26"/>
        </w:rPr>
        <w:t>DocuBank</w:t>
      </w:r>
      <w:proofErr w:type="spellEnd"/>
      <w:r w:rsidR="00A02838" w:rsidRPr="00430D22">
        <w:rPr>
          <w:rFonts w:ascii="Times New Roman" w:hAnsi="Times New Roman" w:cs="Times New Roman"/>
          <w:sz w:val="26"/>
          <w:szCs w:val="26"/>
        </w:rPr>
        <w:t>®</w:t>
      </w:r>
      <w:r w:rsidR="007B6D4F">
        <w:rPr>
          <w:rFonts w:ascii="Times New Roman" w:hAnsi="Times New Roman" w:cs="Times New Roman"/>
          <w:sz w:val="26"/>
          <w:szCs w:val="26"/>
        </w:rPr>
        <w:t xml:space="preserve"> to my Client Portal</w:t>
      </w:r>
      <w:r w:rsidR="00A02838" w:rsidRPr="00430D22">
        <w:rPr>
          <w:rFonts w:ascii="Times New Roman" w:hAnsi="Times New Roman" w:cs="Times New Roman"/>
          <w:sz w:val="26"/>
          <w:szCs w:val="26"/>
        </w:rPr>
        <w:t>.</w:t>
      </w:r>
    </w:p>
    <w:p w14:paraId="10D716F7" w14:textId="77777777" w:rsidR="00B7188B" w:rsidRPr="00B7188B" w:rsidRDefault="00B7188B" w:rsidP="00B7188B">
      <w:pPr>
        <w:rPr>
          <w:rFonts w:ascii="Times New Roman" w:hAnsi="Times New Roman" w:cs="Times New Roman"/>
          <w:sz w:val="26"/>
          <w:szCs w:val="26"/>
        </w:rPr>
      </w:pPr>
    </w:p>
    <w:p w14:paraId="2698C8FD" w14:textId="723D71C7" w:rsidR="00B7188B" w:rsidRPr="00430D22" w:rsidRDefault="00AB62AB" w:rsidP="00AB62AB">
      <w:pPr>
        <w:tabs>
          <w:tab w:val="left" w:pos="360"/>
        </w:tabs>
        <w:ind w:left="1350" w:hanging="13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7188B" w:rsidRPr="00B7188B">
        <w:rPr>
          <w:rFonts w:ascii="Times New Roman" w:hAnsi="Times New Roman" w:cs="Times New Roman"/>
          <w:sz w:val="26"/>
          <w:szCs w:val="26"/>
          <w:u w:val="single"/>
        </w:rPr>
        <w:tab/>
      </w:r>
      <w:r w:rsidR="00B7188B" w:rsidRPr="00B7188B">
        <w:rPr>
          <w:rFonts w:ascii="Times New Roman" w:hAnsi="Times New Roman" w:cs="Times New Roman"/>
          <w:sz w:val="26"/>
          <w:szCs w:val="26"/>
        </w:rPr>
        <w:t xml:space="preserve"> I</w:t>
      </w:r>
      <w:r w:rsidR="00303099">
        <w:rPr>
          <w:rFonts w:ascii="Times New Roman" w:hAnsi="Times New Roman" w:cs="Times New Roman"/>
          <w:sz w:val="26"/>
          <w:szCs w:val="26"/>
        </w:rPr>
        <w:t>/We</w:t>
      </w:r>
      <w:r w:rsidR="00B7188B" w:rsidRPr="00B7188B">
        <w:rPr>
          <w:rFonts w:ascii="Times New Roman" w:hAnsi="Times New Roman" w:cs="Times New Roman"/>
          <w:sz w:val="26"/>
          <w:szCs w:val="26"/>
        </w:rPr>
        <w:t xml:space="preserve"> would prefer to </w:t>
      </w:r>
      <w:r>
        <w:rPr>
          <w:rFonts w:ascii="Times New Roman" w:hAnsi="Times New Roman" w:cs="Times New Roman"/>
          <w:sz w:val="26"/>
          <w:szCs w:val="26"/>
        </w:rPr>
        <w:t xml:space="preserve">continue to </w:t>
      </w:r>
      <w:r w:rsidR="00B7188B" w:rsidRPr="00B7188B">
        <w:rPr>
          <w:rFonts w:ascii="Times New Roman" w:hAnsi="Times New Roman" w:cs="Times New Roman"/>
          <w:sz w:val="26"/>
          <w:szCs w:val="26"/>
        </w:rPr>
        <w:t xml:space="preserve">use </w:t>
      </w:r>
      <w:proofErr w:type="spellStart"/>
      <w:r w:rsidR="00B7188B" w:rsidRPr="00B7188B">
        <w:rPr>
          <w:rFonts w:ascii="Times New Roman" w:hAnsi="Times New Roman" w:cs="Times New Roman"/>
          <w:sz w:val="26"/>
          <w:szCs w:val="26"/>
        </w:rPr>
        <w:t>DocuBank</w:t>
      </w:r>
      <w:proofErr w:type="spellEnd"/>
      <w:r w:rsidR="00831300">
        <w:rPr>
          <w:rFonts w:ascii="Times New Roman" w:hAnsi="Times New Roman" w:cs="Times New Roman"/>
          <w:sz w:val="26"/>
          <w:szCs w:val="26"/>
        </w:rPr>
        <w:t>®</w:t>
      </w:r>
      <w:r w:rsidR="00B7188B" w:rsidRPr="00B7188B">
        <w:rPr>
          <w:rFonts w:ascii="Times New Roman" w:hAnsi="Times New Roman" w:cs="Times New Roman"/>
          <w:sz w:val="26"/>
          <w:szCs w:val="26"/>
        </w:rPr>
        <w:t xml:space="preserve"> for </w:t>
      </w:r>
      <w:r w:rsidR="00303099">
        <w:rPr>
          <w:rFonts w:ascii="Times New Roman" w:hAnsi="Times New Roman" w:cs="Times New Roman"/>
          <w:sz w:val="26"/>
          <w:szCs w:val="26"/>
        </w:rPr>
        <w:t xml:space="preserve">emergency </w:t>
      </w:r>
      <w:r w:rsidR="00B7188B" w:rsidRPr="00B7188B">
        <w:rPr>
          <w:rFonts w:ascii="Times New Roman" w:hAnsi="Times New Roman" w:cs="Times New Roman"/>
          <w:sz w:val="26"/>
          <w:szCs w:val="26"/>
        </w:rPr>
        <w:t>health care document</w:t>
      </w:r>
      <w:r w:rsidR="00303099">
        <w:rPr>
          <w:rFonts w:ascii="Times New Roman" w:hAnsi="Times New Roman" w:cs="Times New Roman"/>
          <w:sz w:val="26"/>
          <w:szCs w:val="26"/>
        </w:rPr>
        <w:t xml:space="preserve"> access</w:t>
      </w:r>
    </w:p>
    <w:p w14:paraId="5ED4DD99" w14:textId="77777777" w:rsidR="00B7188B" w:rsidRDefault="00B7188B" w:rsidP="00B7188B">
      <w:pPr>
        <w:rPr>
          <w:rFonts w:ascii="Times New Roman" w:hAnsi="Times New Roman" w:cs="Times New Roman"/>
        </w:rPr>
      </w:pPr>
    </w:p>
    <w:p w14:paraId="47A89D1F" w14:textId="77777777" w:rsidR="00B7188B" w:rsidRDefault="00B7188B" w:rsidP="00B7188B">
      <w:pPr>
        <w:rPr>
          <w:rFonts w:ascii="Times New Roman" w:hAnsi="Times New Roman" w:cs="Times New Roman"/>
        </w:rPr>
      </w:pPr>
    </w:p>
    <w:p w14:paraId="68FFDCBB" w14:textId="77777777" w:rsidR="00B7188B" w:rsidRDefault="00B7188B" w:rsidP="00B7188B">
      <w:pPr>
        <w:rPr>
          <w:rFonts w:ascii="Times New Roman" w:hAnsi="Times New Roman" w:cs="Times New Roman"/>
        </w:rPr>
      </w:pPr>
    </w:p>
    <w:p w14:paraId="07CE75AE" w14:textId="77777777" w:rsidR="00B7188B" w:rsidRDefault="00B7188B" w:rsidP="00B7188B">
      <w:pPr>
        <w:rPr>
          <w:rFonts w:ascii="Times New Roman" w:hAnsi="Times New Roman" w:cs="Times New Roman"/>
        </w:rPr>
      </w:pPr>
    </w:p>
    <w:p w14:paraId="101F3381" w14:textId="77777777" w:rsidR="00B7188B" w:rsidRDefault="00B7188B" w:rsidP="00B7188B">
      <w:pPr>
        <w:rPr>
          <w:rFonts w:ascii="Times New Roman" w:hAnsi="Times New Roman" w:cs="Times New Roman"/>
        </w:rPr>
      </w:pPr>
    </w:p>
    <w:p w14:paraId="7515AE25" w14:textId="77777777" w:rsidR="00B7188B" w:rsidRDefault="00B7188B" w:rsidP="00B7188B">
      <w:pPr>
        <w:rPr>
          <w:rFonts w:ascii="Times New Roman" w:hAnsi="Times New Roman" w:cs="Times New Roman"/>
        </w:rPr>
      </w:pPr>
    </w:p>
    <w:p w14:paraId="725050A6" w14:textId="77777777" w:rsidR="00B7188B" w:rsidRDefault="00B7188B" w:rsidP="00B7188B">
      <w:pPr>
        <w:rPr>
          <w:rFonts w:ascii="Times New Roman" w:hAnsi="Times New Roman" w:cs="Times New Roman"/>
        </w:rPr>
      </w:pPr>
    </w:p>
    <w:p w14:paraId="0C3DB471" w14:textId="4D2F9B34" w:rsidR="006D76F5" w:rsidRPr="007316FE" w:rsidRDefault="00F035A9" w:rsidP="00F0266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 File Update</w:t>
      </w:r>
    </w:p>
    <w:p w14:paraId="36401AE8" w14:textId="4E3DB252" w:rsidR="00CF60C5" w:rsidRDefault="006D76F5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316FE">
        <w:rPr>
          <w:rFonts w:ascii="Times New Roman" w:hAnsi="Times New Roman" w:cs="Times New Roman"/>
          <w:b/>
          <w:bCs/>
          <w:i/>
          <w:iCs/>
        </w:rPr>
        <w:t>(Please Print</w:t>
      </w:r>
      <w:r w:rsidR="00F90C91">
        <w:rPr>
          <w:rFonts w:ascii="Times New Roman" w:hAnsi="Times New Roman" w:cs="Times New Roman"/>
          <w:b/>
          <w:bCs/>
          <w:i/>
          <w:iCs/>
        </w:rPr>
        <w:t xml:space="preserve"> and return today – thank you!</w:t>
      </w:r>
      <w:r w:rsidRPr="007316F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)    </w:t>
      </w:r>
    </w:p>
    <w:p w14:paraId="5455178A" w14:textId="77777777" w:rsidR="00F035A9" w:rsidRPr="00F035A9" w:rsidRDefault="00F035A9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F74DA21" w14:textId="77777777" w:rsidR="006D76F5" w:rsidRPr="007316FE" w:rsidRDefault="006D76F5">
      <w:pP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20E10B64" w14:textId="77777777" w:rsidR="00DE1F69" w:rsidRPr="007316FE" w:rsidRDefault="00DE1F6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47EC847" w14:textId="77777777" w:rsidR="006D76F5" w:rsidRPr="00F035A9" w:rsidRDefault="00F035A9">
      <w:pPr>
        <w:pStyle w:val="Heading6"/>
        <w:rPr>
          <w:rFonts w:ascii="Times New Roman" w:hAnsi="Times New Roman" w:cs="Times New Roman"/>
          <w:sz w:val="24"/>
          <w:szCs w:val="24"/>
          <w:u w:val="none"/>
        </w:rPr>
      </w:pPr>
      <w:r w:rsidRPr="00F035A9">
        <w:rPr>
          <w:rFonts w:ascii="Times New Roman" w:hAnsi="Times New Roman" w:cs="Times New Roman"/>
          <w:sz w:val="24"/>
          <w:szCs w:val="24"/>
        </w:rPr>
        <w:t xml:space="preserve">Client </w:t>
      </w:r>
      <w:r w:rsidR="006D76F5" w:rsidRPr="00F035A9">
        <w:rPr>
          <w:rFonts w:ascii="Times New Roman" w:hAnsi="Times New Roman" w:cs="Times New Roman"/>
          <w:sz w:val="24"/>
          <w:szCs w:val="24"/>
        </w:rPr>
        <w:t># 1</w:t>
      </w:r>
      <w:r w:rsidR="006D76F5" w:rsidRPr="00F035A9">
        <w:rPr>
          <w:rFonts w:ascii="Times New Roman" w:hAnsi="Times New Roman" w:cs="Times New Roman"/>
          <w:sz w:val="24"/>
          <w:szCs w:val="24"/>
          <w:u w:val="none"/>
        </w:rPr>
        <w:tab/>
      </w:r>
      <w:r w:rsidR="006D76F5" w:rsidRPr="00F035A9">
        <w:rPr>
          <w:rFonts w:ascii="Times New Roman" w:hAnsi="Times New Roman" w:cs="Times New Roman"/>
          <w:sz w:val="24"/>
          <w:szCs w:val="24"/>
          <w:u w:val="none"/>
        </w:rPr>
        <w:tab/>
      </w:r>
      <w:r w:rsidR="006D76F5" w:rsidRPr="00F035A9">
        <w:rPr>
          <w:rFonts w:ascii="Times New Roman" w:hAnsi="Times New Roman" w:cs="Times New Roman"/>
          <w:sz w:val="24"/>
          <w:szCs w:val="24"/>
          <w:u w:val="none"/>
        </w:rPr>
        <w:tab/>
      </w:r>
      <w:r w:rsidR="006D76F5" w:rsidRPr="00F035A9">
        <w:rPr>
          <w:rFonts w:ascii="Times New Roman" w:hAnsi="Times New Roman" w:cs="Times New Roman"/>
          <w:sz w:val="24"/>
          <w:szCs w:val="24"/>
          <w:u w:val="none"/>
        </w:rPr>
        <w:tab/>
      </w:r>
      <w:r w:rsidR="006D76F5" w:rsidRPr="00F035A9">
        <w:rPr>
          <w:rFonts w:ascii="Times New Roman" w:hAnsi="Times New Roman" w:cs="Times New Roman"/>
          <w:sz w:val="24"/>
          <w:szCs w:val="24"/>
          <w:u w:val="none"/>
        </w:rPr>
        <w:tab/>
      </w:r>
      <w:r w:rsidR="006D76F5" w:rsidRPr="00F035A9">
        <w:rPr>
          <w:rFonts w:ascii="Times New Roman" w:hAnsi="Times New Roman" w:cs="Times New Roman"/>
          <w:sz w:val="24"/>
          <w:szCs w:val="24"/>
          <w:u w:val="none"/>
        </w:rPr>
        <w:tab/>
      </w:r>
      <w:r w:rsidR="006D76F5" w:rsidRPr="00F035A9">
        <w:rPr>
          <w:rFonts w:ascii="Times New Roman" w:hAnsi="Times New Roman" w:cs="Times New Roman"/>
          <w:sz w:val="24"/>
          <w:szCs w:val="24"/>
          <w:u w:val="none"/>
        </w:rPr>
        <w:tab/>
      </w:r>
      <w:r w:rsidR="006D76F5" w:rsidRPr="00F035A9">
        <w:rPr>
          <w:rFonts w:ascii="Times New Roman" w:hAnsi="Times New Roman" w:cs="Times New Roman"/>
          <w:sz w:val="24"/>
          <w:szCs w:val="24"/>
          <w:u w:val="none"/>
        </w:rPr>
        <w:tab/>
      </w:r>
      <w:r w:rsidR="006D76F5" w:rsidRPr="00F035A9">
        <w:rPr>
          <w:rFonts w:ascii="Times New Roman" w:hAnsi="Times New Roman" w:cs="Times New Roman"/>
          <w:sz w:val="24"/>
          <w:szCs w:val="24"/>
          <w:u w:val="none"/>
        </w:rPr>
        <w:tab/>
      </w:r>
      <w:r w:rsidR="006D76F5" w:rsidRPr="00F035A9">
        <w:rPr>
          <w:rFonts w:ascii="Times New Roman" w:hAnsi="Times New Roman" w:cs="Times New Roman"/>
          <w:sz w:val="24"/>
          <w:szCs w:val="24"/>
          <w:u w:val="none"/>
        </w:rPr>
        <w:tab/>
      </w:r>
    </w:p>
    <w:p w14:paraId="3ED63A8A" w14:textId="77777777" w:rsidR="006D76F5" w:rsidRPr="00F035A9" w:rsidRDefault="00CF60C5" w:rsidP="00A40601">
      <w:pPr>
        <w:spacing w:before="240"/>
        <w:rPr>
          <w:rFonts w:ascii="Times New Roman" w:hAnsi="Times New Roman" w:cs="Times New Roman"/>
          <w:u w:val="single"/>
        </w:rPr>
      </w:pPr>
      <w:r w:rsidRPr="00F035A9">
        <w:rPr>
          <w:rFonts w:ascii="Times New Roman" w:hAnsi="Times New Roman" w:cs="Times New Roman"/>
        </w:rPr>
        <w:t>Full Name</w:t>
      </w:r>
      <w:r w:rsidR="00F035A9" w:rsidRPr="00F035A9">
        <w:rPr>
          <w:rFonts w:ascii="Times New Roman" w:hAnsi="Times New Roman" w:cs="Times New Roman"/>
        </w:rPr>
        <w:t>___________________________________________________________________</w:t>
      </w:r>
    </w:p>
    <w:p w14:paraId="3B908598" w14:textId="77777777" w:rsidR="006D76F5" w:rsidRPr="00F035A9" w:rsidRDefault="00F035A9" w:rsidP="00A40601">
      <w:pPr>
        <w:spacing w:before="240"/>
        <w:rPr>
          <w:rFonts w:ascii="Times New Roman" w:hAnsi="Times New Roman" w:cs="Times New Roman"/>
          <w:u w:val="single"/>
        </w:rPr>
      </w:pPr>
      <w:r w:rsidRPr="00F035A9">
        <w:rPr>
          <w:rFonts w:ascii="Times New Roman" w:hAnsi="Times New Roman" w:cs="Times New Roman"/>
        </w:rPr>
        <w:t>Address_____________________________________________________________________</w:t>
      </w:r>
    </w:p>
    <w:p w14:paraId="3261DA4F" w14:textId="77777777" w:rsidR="00DE1F69" w:rsidRPr="00F035A9" w:rsidRDefault="00F035A9" w:rsidP="00DE1F69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>Mobile #_______________________________Home #_______________________________</w:t>
      </w:r>
    </w:p>
    <w:p w14:paraId="6F00C41D" w14:textId="77777777" w:rsidR="00DE1F69" w:rsidRPr="00F035A9" w:rsidRDefault="00F035A9" w:rsidP="00DE1F69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>Email Address________________________________________________________________</w:t>
      </w:r>
    </w:p>
    <w:p w14:paraId="0B708E51" w14:textId="77777777" w:rsidR="00CF60C5" w:rsidRPr="00F035A9" w:rsidRDefault="00CF60C5" w:rsidP="00A40601">
      <w:pPr>
        <w:spacing w:before="240"/>
        <w:rPr>
          <w:rFonts w:ascii="Times New Roman" w:hAnsi="Times New Roman" w:cs="Times New Roman"/>
        </w:rPr>
      </w:pPr>
    </w:p>
    <w:p w14:paraId="78105D9D" w14:textId="77777777" w:rsidR="00F035A9" w:rsidRPr="00F035A9" w:rsidRDefault="00F035A9" w:rsidP="00F035A9">
      <w:pPr>
        <w:keepNext/>
        <w:outlineLvl w:val="5"/>
        <w:rPr>
          <w:rFonts w:ascii="Times New Roman" w:hAnsi="Times New Roman" w:cs="Times New Roman"/>
          <w:b/>
          <w:bCs/>
        </w:rPr>
      </w:pPr>
      <w:r w:rsidRPr="00F035A9">
        <w:rPr>
          <w:rFonts w:ascii="Times New Roman" w:hAnsi="Times New Roman" w:cs="Times New Roman"/>
          <w:b/>
          <w:bCs/>
          <w:u w:val="single"/>
        </w:rPr>
        <w:t>Client # 2</w:t>
      </w:r>
      <w:r w:rsidRPr="00F035A9">
        <w:rPr>
          <w:rFonts w:ascii="Times New Roman" w:hAnsi="Times New Roman" w:cs="Times New Roman"/>
          <w:b/>
          <w:bCs/>
        </w:rPr>
        <w:tab/>
      </w:r>
      <w:r w:rsidRPr="00F035A9">
        <w:rPr>
          <w:rFonts w:ascii="Times New Roman" w:hAnsi="Times New Roman" w:cs="Times New Roman"/>
          <w:b/>
          <w:bCs/>
        </w:rPr>
        <w:tab/>
      </w:r>
      <w:r w:rsidRPr="00F035A9">
        <w:rPr>
          <w:rFonts w:ascii="Times New Roman" w:hAnsi="Times New Roman" w:cs="Times New Roman"/>
          <w:b/>
          <w:bCs/>
        </w:rPr>
        <w:tab/>
      </w:r>
      <w:r w:rsidRPr="00F035A9">
        <w:rPr>
          <w:rFonts w:ascii="Times New Roman" w:hAnsi="Times New Roman" w:cs="Times New Roman"/>
          <w:b/>
          <w:bCs/>
        </w:rPr>
        <w:tab/>
      </w:r>
      <w:r w:rsidRPr="00F035A9">
        <w:rPr>
          <w:rFonts w:ascii="Times New Roman" w:hAnsi="Times New Roman" w:cs="Times New Roman"/>
          <w:b/>
          <w:bCs/>
        </w:rPr>
        <w:tab/>
      </w:r>
      <w:r w:rsidRPr="00F035A9">
        <w:rPr>
          <w:rFonts w:ascii="Times New Roman" w:hAnsi="Times New Roman" w:cs="Times New Roman"/>
          <w:b/>
          <w:bCs/>
        </w:rPr>
        <w:tab/>
      </w:r>
      <w:r w:rsidRPr="00F035A9">
        <w:rPr>
          <w:rFonts w:ascii="Times New Roman" w:hAnsi="Times New Roman" w:cs="Times New Roman"/>
          <w:b/>
          <w:bCs/>
        </w:rPr>
        <w:tab/>
      </w:r>
      <w:r w:rsidRPr="00F035A9">
        <w:rPr>
          <w:rFonts w:ascii="Times New Roman" w:hAnsi="Times New Roman" w:cs="Times New Roman"/>
          <w:b/>
          <w:bCs/>
        </w:rPr>
        <w:tab/>
      </w:r>
      <w:r w:rsidRPr="00F035A9">
        <w:rPr>
          <w:rFonts w:ascii="Times New Roman" w:hAnsi="Times New Roman" w:cs="Times New Roman"/>
          <w:b/>
          <w:bCs/>
        </w:rPr>
        <w:tab/>
      </w:r>
      <w:r w:rsidRPr="00F035A9">
        <w:rPr>
          <w:rFonts w:ascii="Times New Roman" w:hAnsi="Times New Roman" w:cs="Times New Roman"/>
          <w:b/>
          <w:bCs/>
        </w:rPr>
        <w:tab/>
      </w:r>
    </w:p>
    <w:p w14:paraId="26E445F9" w14:textId="77777777" w:rsidR="00F035A9" w:rsidRPr="00F035A9" w:rsidRDefault="00F035A9" w:rsidP="00F035A9">
      <w:pPr>
        <w:spacing w:before="240"/>
        <w:rPr>
          <w:rFonts w:ascii="Times New Roman" w:hAnsi="Times New Roman" w:cs="Times New Roman"/>
          <w:u w:val="single"/>
        </w:rPr>
      </w:pPr>
      <w:r w:rsidRPr="00F035A9">
        <w:rPr>
          <w:rFonts w:ascii="Times New Roman" w:hAnsi="Times New Roman" w:cs="Times New Roman"/>
        </w:rPr>
        <w:t>Full Name___________________________________________________________________</w:t>
      </w:r>
    </w:p>
    <w:p w14:paraId="1E5D37B4" w14:textId="77777777" w:rsidR="00F035A9" w:rsidRPr="00F035A9" w:rsidRDefault="00F035A9" w:rsidP="00F035A9">
      <w:pPr>
        <w:spacing w:before="240"/>
        <w:rPr>
          <w:rFonts w:ascii="Times New Roman" w:hAnsi="Times New Roman" w:cs="Times New Roman"/>
          <w:u w:val="single"/>
        </w:rPr>
      </w:pPr>
      <w:r w:rsidRPr="00F035A9">
        <w:rPr>
          <w:rFonts w:ascii="Times New Roman" w:hAnsi="Times New Roman" w:cs="Times New Roman"/>
        </w:rPr>
        <w:t>Address_____________________________________________________________________</w:t>
      </w:r>
    </w:p>
    <w:p w14:paraId="792EAA7C" w14:textId="77777777" w:rsidR="00F035A9" w:rsidRPr="00F035A9" w:rsidRDefault="00F035A9" w:rsidP="00F035A9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>Mobile #______________________________ Home #_______________________________</w:t>
      </w:r>
    </w:p>
    <w:p w14:paraId="0E4F5CCC" w14:textId="77777777" w:rsidR="00F035A9" w:rsidRPr="00F035A9" w:rsidRDefault="00F035A9" w:rsidP="00F035A9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>Email Address________________________________________________________________</w:t>
      </w:r>
    </w:p>
    <w:p w14:paraId="15A7BA6E" w14:textId="77777777" w:rsidR="00DE1F69" w:rsidRPr="00F035A9" w:rsidRDefault="00DE1F69" w:rsidP="00DE1F69">
      <w:pPr>
        <w:spacing w:before="240"/>
        <w:rPr>
          <w:rFonts w:ascii="Times New Roman" w:hAnsi="Times New Roman" w:cs="Times New Roman"/>
        </w:rPr>
      </w:pPr>
    </w:p>
    <w:p w14:paraId="5EA7C9E7" w14:textId="77777777" w:rsidR="00F035A9" w:rsidRPr="00F035A9" w:rsidRDefault="00F035A9" w:rsidP="007316FE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  <w:b/>
          <w:u w:val="single"/>
        </w:rPr>
        <w:t xml:space="preserve">Professional Advisors </w:t>
      </w:r>
      <w:r w:rsidRPr="00F035A9">
        <w:rPr>
          <w:rFonts w:ascii="Times New Roman" w:hAnsi="Times New Roman" w:cs="Times New Roman"/>
        </w:rPr>
        <w:t>(Please list current Financial Advisor, CPA, Stockbroker, Etc.)</w:t>
      </w:r>
    </w:p>
    <w:p w14:paraId="65F988BE" w14:textId="77777777" w:rsidR="00F035A9" w:rsidRPr="00F035A9" w:rsidRDefault="00F035A9" w:rsidP="007316FE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 xml:space="preserve">Name: </w:t>
      </w:r>
      <w:r w:rsidR="00637388">
        <w:rPr>
          <w:rFonts w:ascii="Times New Roman" w:hAnsi="Times New Roman" w:cs="Times New Roman"/>
        </w:rPr>
        <w:t>_______________________________</w:t>
      </w:r>
      <w:r w:rsidRPr="00F035A9">
        <w:rPr>
          <w:rFonts w:ascii="Times New Roman" w:hAnsi="Times New Roman" w:cs="Times New Roman"/>
        </w:rPr>
        <w:t>Company: _______________________________</w:t>
      </w:r>
    </w:p>
    <w:p w14:paraId="30FFDB75" w14:textId="77777777" w:rsidR="007316FE" w:rsidRPr="00F035A9" w:rsidRDefault="00F035A9" w:rsidP="007316FE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>Title: _</w:t>
      </w:r>
      <w:r w:rsidR="00637388">
        <w:rPr>
          <w:rFonts w:ascii="Times New Roman" w:hAnsi="Times New Roman" w:cs="Times New Roman"/>
        </w:rPr>
        <w:t>_______________________________</w:t>
      </w:r>
      <w:r w:rsidRPr="00F035A9">
        <w:rPr>
          <w:rFonts w:ascii="Times New Roman" w:hAnsi="Times New Roman" w:cs="Times New Roman"/>
        </w:rPr>
        <w:t>Email Address: ___________________________</w:t>
      </w:r>
    </w:p>
    <w:p w14:paraId="6292E9B3" w14:textId="77777777" w:rsidR="00F035A9" w:rsidRPr="00F035A9" w:rsidRDefault="00F035A9" w:rsidP="00637388">
      <w:pPr>
        <w:spacing w:before="240"/>
        <w:ind w:right="72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>Office Phone: _________________________Mobile Phone</w:t>
      </w:r>
      <w:r w:rsidR="00637388">
        <w:rPr>
          <w:rFonts w:ascii="Times New Roman" w:hAnsi="Times New Roman" w:cs="Times New Roman"/>
        </w:rPr>
        <w:t>:</w:t>
      </w:r>
      <w:r w:rsidR="00637388" w:rsidRPr="00F035A9">
        <w:rPr>
          <w:rFonts w:ascii="Times New Roman" w:hAnsi="Times New Roman" w:cs="Times New Roman"/>
        </w:rPr>
        <w:t xml:space="preserve"> _</w:t>
      </w:r>
      <w:r w:rsidRPr="00F035A9">
        <w:rPr>
          <w:rFonts w:ascii="Times New Roman" w:hAnsi="Times New Roman" w:cs="Times New Roman"/>
        </w:rPr>
        <w:t>____________________________</w:t>
      </w:r>
    </w:p>
    <w:p w14:paraId="391C5BD5" w14:textId="77777777" w:rsidR="00F035A9" w:rsidRPr="00F035A9" w:rsidRDefault="00F035A9" w:rsidP="007316FE">
      <w:pPr>
        <w:spacing w:before="240"/>
        <w:rPr>
          <w:rFonts w:ascii="Times New Roman" w:hAnsi="Times New Roman" w:cs="Times New Roman"/>
        </w:rPr>
      </w:pPr>
    </w:p>
    <w:p w14:paraId="0FFBD220" w14:textId="77777777" w:rsidR="00F035A9" w:rsidRPr="00F035A9" w:rsidRDefault="00F035A9" w:rsidP="00F035A9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 xml:space="preserve">Name: </w:t>
      </w:r>
      <w:r w:rsidR="00637388">
        <w:rPr>
          <w:rFonts w:ascii="Times New Roman" w:hAnsi="Times New Roman" w:cs="Times New Roman"/>
        </w:rPr>
        <w:t>_______________________________</w:t>
      </w:r>
      <w:r w:rsidRPr="00F035A9">
        <w:rPr>
          <w:rFonts w:ascii="Times New Roman" w:hAnsi="Times New Roman" w:cs="Times New Roman"/>
        </w:rPr>
        <w:t>Company: _______________________________</w:t>
      </w:r>
    </w:p>
    <w:p w14:paraId="4AB8BDA3" w14:textId="77777777" w:rsidR="00F035A9" w:rsidRPr="00F035A9" w:rsidRDefault="00F035A9" w:rsidP="00F035A9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>Title: _</w:t>
      </w:r>
      <w:r w:rsidR="00637388">
        <w:rPr>
          <w:rFonts w:ascii="Times New Roman" w:hAnsi="Times New Roman" w:cs="Times New Roman"/>
        </w:rPr>
        <w:t>_______________________________</w:t>
      </w:r>
      <w:r w:rsidRPr="00F035A9">
        <w:rPr>
          <w:rFonts w:ascii="Times New Roman" w:hAnsi="Times New Roman" w:cs="Times New Roman"/>
        </w:rPr>
        <w:t>Email Address: ___________________________</w:t>
      </w:r>
    </w:p>
    <w:p w14:paraId="2C4FEFE8" w14:textId="77777777" w:rsidR="00F035A9" w:rsidRPr="00F035A9" w:rsidRDefault="00F035A9" w:rsidP="00F035A9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>Office Phone: _________________________Mobile Phone</w:t>
      </w:r>
      <w:r w:rsidR="00637388">
        <w:rPr>
          <w:rFonts w:ascii="Times New Roman" w:hAnsi="Times New Roman" w:cs="Times New Roman"/>
        </w:rPr>
        <w:t>:</w:t>
      </w:r>
      <w:r w:rsidR="00637388" w:rsidRPr="00F035A9">
        <w:rPr>
          <w:rFonts w:ascii="Times New Roman" w:hAnsi="Times New Roman" w:cs="Times New Roman"/>
        </w:rPr>
        <w:t xml:space="preserve"> _</w:t>
      </w:r>
      <w:r w:rsidRPr="00F035A9">
        <w:rPr>
          <w:rFonts w:ascii="Times New Roman" w:hAnsi="Times New Roman" w:cs="Times New Roman"/>
        </w:rPr>
        <w:t>____________________________</w:t>
      </w:r>
    </w:p>
    <w:p w14:paraId="11B35B05" w14:textId="77777777" w:rsidR="00F035A9" w:rsidRPr="00F035A9" w:rsidRDefault="00F035A9" w:rsidP="00F035A9">
      <w:pPr>
        <w:spacing w:before="240"/>
        <w:rPr>
          <w:rFonts w:ascii="Times New Roman" w:hAnsi="Times New Roman" w:cs="Times New Roman"/>
        </w:rPr>
      </w:pPr>
    </w:p>
    <w:p w14:paraId="28B78A16" w14:textId="77777777" w:rsidR="00F035A9" w:rsidRPr="00F035A9" w:rsidRDefault="00F035A9" w:rsidP="00F035A9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 xml:space="preserve">Name: </w:t>
      </w:r>
      <w:r w:rsidR="00637388">
        <w:rPr>
          <w:rFonts w:ascii="Times New Roman" w:hAnsi="Times New Roman" w:cs="Times New Roman"/>
        </w:rPr>
        <w:t>_______________________________</w:t>
      </w:r>
      <w:r w:rsidRPr="00F035A9">
        <w:rPr>
          <w:rFonts w:ascii="Times New Roman" w:hAnsi="Times New Roman" w:cs="Times New Roman"/>
        </w:rPr>
        <w:t>Company: _______________________________</w:t>
      </w:r>
    </w:p>
    <w:p w14:paraId="24393B78" w14:textId="77777777" w:rsidR="00F035A9" w:rsidRPr="00F035A9" w:rsidRDefault="00F035A9" w:rsidP="00F035A9">
      <w:pPr>
        <w:spacing w:before="240"/>
        <w:rPr>
          <w:rFonts w:ascii="Times New Roman" w:hAnsi="Times New Roman" w:cs="Times New Roman"/>
        </w:rPr>
      </w:pPr>
      <w:r w:rsidRPr="00F035A9">
        <w:rPr>
          <w:rFonts w:ascii="Times New Roman" w:hAnsi="Times New Roman" w:cs="Times New Roman"/>
        </w:rPr>
        <w:t>Title: _</w:t>
      </w:r>
      <w:r w:rsidR="00637388">
        <w:rPr>
          <w:rFonts w:ascii="Times New Roman" w:hAnsi="Times New Roman" w:cs="Times New Roman"/>
        </w:rPr>
        <w:t>_______________________________</w:t>
      </w:r>
      <w:r w:rsidRPr="00F035A9">
        <w:rPr>
          <w:rFonts w:ascii="Times New Roman" w:hAnsi="Times New Roman" w:cs="Times New Roman"/>
        </w:rPr>
        <w:t>Email Address: ___________________________</w:t>
      </w:r>
    </w:p>
    <w:p w14:paraId="42AB3D64" w14:textId="77777777" w:rsidR="00F035A9" w:rsidRDefault="00F035A9" w:rsidP="00F035A9">
      <w:p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Office </w:t>
      </w:r>
      <w:r w:rsidR="00637388">
        <w:rPr>
          <w:rFonts w:ascii="Times New Roman" w:hAnsi="Times New Roman" w:cs="Times New Roman"/>
          <w:sz w:val="26"/>
          <w:szCs w:val="26"/>
        </w:rPr>
        <w:t>Phone: _____________________</w:t>
      </w:r>
      <w:r>
        <w:rPr>
          <w:rFonts w:ascii="Times New Roman" w:hAnsi="Times New Roman" w:cs="Times New Roman"/>
          <w:sz w:val="26"/>
          <w:szCs w:val="26"/>
        </w:rPr>
        <w:t>Mobile Phone</w:t>
      </w:r>
      <w:r w:rsidR="00637388">
        <w:rPr>
          <w:rFonts w:ascii="Times New Roman" w:hAnsi="Times New Roman" w:cs="Times New Roman"/>
          <w:sz w:val="26"/>
          <w:szCs w:val="26"/>
        </w:rPr>
        <w:t>: 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637388">
        <w:rPr>
          <w:rFonts w:ascii="Times New Roman" w:hAnsi="Times New Roman" w:cs="Times New Roman"/>
          <w:sz w:val="26"/>
          <w:szCs w:val="26"/>
        </w:rPr>
        <w:t>____</w:t>
      </w:r>
    </w:p>
    <w:p w14:paraId="5BC9594D" w14:textId="77777777" w:rsidR="00212860" w:rsidRPr="00212860" w:rsidRDefault="00212860" w:rsidP="002128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Important People</w:t>
      </w:r>
    </w:p>
    <w:p w14:paraId="5673D6B5" w14:textId="77777777" w:rsidR="00212860" w:rsidRDefault="00212860" w:rsidP="00212860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2860">
        <w:rPr>
          <w:rFonts w:ascii="Times New Roman" w:hAnsi="Times New Roman" w:cs="Times New Roman"/>
          <w:b/>
          <w:bCs/>
          <w:i/>
          <w:iCs/>
        </w:rPr>
        <w:t>(Please Print</w:t>
      </w:r>
      <w:r w:rsidRPr="0021286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)    </w:t>
      </w:r>
    </w:p>
    <w:p w14:paraId="3500C1A2" w14:textId="77777777" w:rsidR="00212860" w:rsidRPr="00212860" w:rsidRDefault="00212860" w:rsidP="00212860">
      <w:pPr>
        <w:jc w:val="center"/>
        <w:rPr>
          <w:rFonts w:ascii="Times New Roman" w:hAnsi="Times New Roman" w:cs="Times New Roman"/>
          <w:bCs/>
          <w:iCs/>
          <w:szCs w:val="22"/>
        </w:rPr>
      </w:pPr>
      <w:r w:rsidRPr="00212860">
        <w:rPr>
          <w:rFonts w:ascii="Times New Roman" w:hAnsi="Times New Roman" w:cs="Times New Roman"/>
          <w:bCs/>
          <w:iCs/>
          <w:szCs w:val="22"/>
        </w:rPr>
        <w:t>Please list Children, Beneficiaries, Trustees and other Helpers</w:t>
      </w:r>
    </w:p>
    <w:p w14:paraId="26335891" w14:textId="77777777" w:rsidR="00212860" w:rsidRPr="00212860" w:rsidRDefault="00212860" w:rsidP="00212860">
      <w:pP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1AD98CD1" w14:textId="77777777" w:rsidR="00212860" w:rsidRPr="00690D7C" w:rsidRDefault="00212860" w:rsidP="00212860">
      <w:pPr>
        <w:keepNext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690D7C">
        <w:rPr>
          <w:rFonts w:ascii="Times New Roman" w:hAnsi="Times New Roman" w:cs="Times New Roman"/>
          <w:b/>
          <w:bCs/>
          <w:sz w:val="26"/>
          <w:szCs w:val="26"/>
          <w:u w:val="single"/>
        </w:rPr>
        <w:t>#1</w:t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26FBF51C" w14:textId="77777777" w:rsidR="00212860" w:rsidRPr="00690D7C" w:rsidRDefault="00212860" w:rsidP="00212860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690D7C">
        <w:rPr>
          <w:rFonts w:ascii="Times New Roman" w:hAnsi="Times New Roman" w:cs="Times New Roman"/>
          <w:sz w:val="26"/>
          <w:szCs w:val="26"/>
        </w:rPr>
        <w:t>Full Name__________________________________________Relationship______________</w:t>
      </w:r>
    </w:p>
    <w:p w14:paraId="2AF6FC14" w14:textId="77777777" w:rsidR="00212860" w:rsidRPr="00690D7C" w:rsidRDefault="00212860" w:rsidP="00212860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690D7C">
        <w:rPr>
          <w:rFonts w:ascii="Times New Roman" w:hAnsi="Times New Roman" w:cs="Times New Roman"/>
          <w:sz w:val="26"/>
          <w:szCs w:val="26"/>
        </w:rPr>
        <w:t>Email Address_______________________________________Mobile #_________________</w:t>
      </w:r>
    </w:p>
    <w:p w14:paraId="60315AFD" w14:textId="77777777" w:rsidR="00212860" w:rsidRPr="00690D7C" w:rsidRDefault="00212860" w:rsidP="00212860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690D7C">
        <w:rPr>
          <w:rFonts w:ascii="Times New Roman" w:hAnsi="Times New Roman" w:cs="Times New Roman"/>
          <w:sz w:val="26"/>
          <w:szCs w:val="26"/>
        </w:rPr>
        <w:t>Address_____________________________________________________________________</w:t>
      </w:r>
    </w:p>
    <w:p w14:paraId="607C7FF0" w14:textId="77777777" w:rsidR="00212860" w:rsidRPr="00690D7C" w:rsidRDefault="00212860" w:rsidP="00212860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690D7C">
        <w:rPr>
          <w:rFonts w:ascii="Times New Roman" w:hAnsi="Times New Roman" w:cs="Times New Roman"/>
          <w:sz w:val="26"/>
          <w:szCs w:val="26"/>
        </w:rPr>
        <w:t>(Please list any special concerns for this person)_____________________________________</w:t>
      </w:r>
    </w:p>
    <w:p w14:paraId="234506D6" w14:textId="77777777" w:rsidR="00212860" w:rsidRPr="00690D7C" w:rsidRDefault="00212860" w:rsidP="00212860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690D7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8AAD8EE" w14:textId="77777777" w:rsidR="00042DF5" w:rsidRDefault="00042DF5" w:rsidP="00690D7C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</w:p>
    <w:p w14:paraId="2A2401C1" w14:textId="4324F290" w:rsidR="00394CC6" w:rsidRPr="00690D7C" w:rsidRDefault="00624944" w:rsidP="00690D7C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211324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449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394CC6" w:rsidRPr="00690D7C">
        <w:rPr>
          <w:rFonts w:ascii="Times New Roman" w:hAnsi="Times New Roman" w:cs="Times New Roman"/>
          <w:sz w:val="26"/>
          <w:szCs w:val="26"/>
        </w:rPr>
        <w:tab/>
        <w:t>Include this person in Law Firm email announcements.</w:t>
      </w:r>
    </w:p>
    <w:p w14:paraId="16C31AA2" w14:textId="77777777" w:rsidR="00394CC6" w:rsidRPr="00394CC6" w:rsidRDefault="00394CC6" w:rsidP="00394CC6">
      <w:pPr>
        <w:tabs>
          <w:tab w:val="left" w:pos="636"/>
        </w:tabs>
        <w:spacing w:before="240"/>
        <w:rPr>
          <w:rFonts w:ascii="Times New Roman" w:hAnsi="Times New Roman" w:cs="Times New Roman"/>
          <w:sz w:val="22"/>
        </w:rPr>
      </w:pPr>
    </w:p>
    <w:p w14:paraId="55E18308" w14:textId="77777777" w:rsidR="00394CC6" w:rsidRPr="00690D7C" w:rsidRDefault="00394CC6" w:rsidP="00394CC6">
      <w:pPr>
        <w:keepNext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690D7C">
        <w:rPr>
          <w:rFonts w:ascii="Times New Roman" w:hAnsi="Times New Roman" w:cs="Times New Roman"/>
          <w:b/>
          <w:bCs/>
          <w:sz w:val="26"/>
          <w:szCs w:val="26"/>
          <w:u w:val="single"/>
        </w:rPr>
        <w:t>#2</w:t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76C9D00" w14:textId="77777777" w:rsidR="00394CC6" w:rsidRPr="00690D7C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690D7C">
        <w:rPr>
          <w:rFonts w:ascii="Times New Roman" w:hAnsi="Times New Roman" w:cs="Times New Roman"/>
          <w:sz w:val="26"/>
          <w:szCs w:val="26"/>
        </w:rPr>
        <w:t>Full Name__________________________________________Relationship______________</w:t>
      </w:r>
    </w:p>
    <w:p w14:paraId="2CCFF3B3" w14:textId="77777777" w:rsidR="00394CC6" w:rsidRPr="00690D7C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690D7C">
        <w:rPr>
          <w:rFonts w:ascii="Times New Roman" w:hAnsi="Times New Roman" w:cs="Times New Roman"/>
          <w:sz w:val="26"/>
          <w:szCs w:val="26"/>
        </w:rPr>
        <w:t>Email Address_______________________________________Mobile #_________________</w:t>
      </w:r>
    </w:p>
    <w:p w14:paraId="40C4E6AE" w14:textId="77777777" w:rsidR="00394CC6" w:rsidRPr="00690D7C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690D7C">
        <w:rPr>
          <w:rFonts w:ascii="Times New Roman" w:hAnsi="Times New Roman" w:cs="Times New Roman"/>
          <w:sz w:val="26"/>
          <w:szCs w:val="26"/>
        </w:rPr>
        <w:t>Address_____________________________________________________________________</w:t>
      </w:r>
    </w:p>
    <w:p w14:paraId="5CD27415" w14:textId="77777777" w:rsidR="00394CC6" w:rsidRPr="00690D7C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690D7C">
        <w:rPr>
          <w:rFonts w:ascii="Times New Roman" w:hAnsi="Times New Roman" w:cs="Times New Roman"/>
          <w:sz w:val="26"/>
          <w:szCs w:val="26"/>
        </w:rPr>
        <w:t>(Please list any special concerns for this person)_____________________________________</w:t>
      </w:r>
    </w:p>
    <w:p w14:paraId="10BC1F6D" w14:textId="77777777" w:rsidR="00394CC6" w:rsidRPr="00690D7C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690D7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90A75A0" w14:textId="77777777" w:rsidR="00042DF5" w:rsidRDefault="00042DF5" w:rsidP="00690D7C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</w:p>
    <w:p w14:paraId="1C0E4B40" w14:textId="02887C05" w:rsidR="00394CC6" w:rsidRPr="00690D7C" w:rsidRDefault="00624944" w:rsidP="00690D7C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55863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CC6" w:rsidRPr="00690D7C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394CC6" w:rsidRPr="00690D7C">
        <w:rPr>
          <w:rFonts w:ascii="Times New Roman" w:hAnsi="Times New Roman" w:cs="Times New Roman"/>
          <w:sz w:val="26"/>
          <w:szCs w:val="26"/>
        </w:rPr>
        <w:tab/>
        <w:t>Include this person in Law Firm email announcements.</w:t>
      </w:r>
    </w:p>
    <w:p w14:paraId="4F5EC1FE" w14:textId="77777777" w:rsidR="00394CC6" w:rsidRPr="00690D7C" w:rsidRDefault="00394CC6" w:rsidP="00394CC6">
      <w:pPr>
        <w:tabs>
          <w:tab w:val="left" w:pos="636"/>
        </w:tabs>
        <w:spacing w:before="240"/>
        <w:rPr>
          <w:rFonts w:ascii="Times New Roman" w:hAnsi="Times New Roman" w:cs="Times New Roman"/>
          <w:sz w:val="26"/>
          <w:szCs w:val="26"/>
        </w:rPr>
      </w:pPr>
    </w:p>
    <w:p w14:paraId="01451DE5" w14:textId="77777777" w:rsidR="00394CC6" w:rsidRPr="00690D7C" w:rsidRDefault="00394CC6" w:rsidP="00394CC6">
      <w:pPr>
        <w:keepNext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690D7C">
        <w:rPr>
          <w:rFonts w:ascii="Times New Roman" w:hAnsi="Times New Roman" w:cs="Times New Roman"/>
          <w:b/>
          <w:bCs/>
          <w:sz w:val="26"/>
          <w:szCs w:val="26"/>
          <w:u w:val="single"/>
        </w:rPr>
        <w:t>#3</w:t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0D7C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53988DE4" w14:textId="25F16ABD" w:rsidR="00394CC6" w:rsidRPr="00690D7C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690D7C">
        <w:rPr>
          <w:rFonts w:ascii="Times New Roman" w:hAnsi="Times New Roman" w:cs="Times New Roman"/>
          <w:sz w:val="26"/>
          <w:szCs w:val="26"/>
        </w:rPr>
        <w:t>Full Name__________________________________________Relationship____________</w:t>
      </w:r>
      <w:r w:rsidR="007E5E2A">
        <w:rPr>
          <w:rFonts w:ascii="Times New Roman" w:hAnsi="Times New Roman" w:cs="Times New Roman"/>
          <w:sz w:val="26"/>
          <w:szCs w:val="26"/>
        </w:rPr>
        <w:t>_</w:t>
      </w:r>
      <w:r w:rsidRPr="00690D7C">
        <w:rPr>
          <w:rFonts w:ascii="Times New Roman" w:hAnsi="Times New Roman" w:cs="Times New Roman"/>
          <w:sz w:val="26"/>
          <w:szCs w:val="26"/>
        </w:rPr>
        <w:t>__</w:t>
      </w:r>
    </w:p>
    <w:p w14:paraId="1E884A69" w14:textId="77777777" w:rsidR="00394CC6" w:rsidRPr="00690D7C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690D7C">
        <w:rPr>
          <w:rFonts w:ascii="Times New Roman" w:hAnsi="Times New Roman" w:cs="Times New Roman"/>
          <w:sz w:val="26"/>
          <w:szCs w:val="26"/>
        </w:rPr>
        <w:t>Email Address_______________________________________Mobile #_________________</w:t>
      </w:r>
    </w:p>
    <w:p w14:paraId="6D9B5045" w14:textId="77777777" w:rsidR="00394CC6" w:rsidRPr="00690D7C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690D7C">
        <w:rPr>
          <w:rFonts w:ascii="Times New Roman" w:hAnsi="Times New Roman" w:cs="Times New Roman"/>
          <w:sz w:val="26"/>
          <w:szCs w:val="26"/>
        </w:rPr>
        <w:t>Address_____________________________________________________________________</w:t>
      </w:r>
    </w:p>
    <w:p w14:paraId="7A6354C2" w14:textId="77777777" w:rsidR="00394CC6" w:rsidRPr="00690D7C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690D7C">
        <w:rPr>
          <w:rFonts w:ascii="Times New Roman" w:hAnsi="Times New Roman" w:cs="Times New Roman"/>
          <w:sz w:val="26"/>
          <w:szCs w:val="26"/>
        </w:rPr>
        <w:t>(Please list any special concerns for this person)_____________________________________</w:t>
      </w:r>
    </w:p>
    <w:p w14:paraId="4FB793AE" w14:textId="77777777" w:rsidR="00394CC6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690D7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03F5832" w14:textId="77777777" w:rsidR="00042DF5" w:rsidRPr="00042DF5" w:rsidRDefault="00042DF5" w:rsidP="00BE7B75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50A96821" w14:textId="1DB3BC1C" w:rsidR="00394CC6" w:rsidRPr="00690D7C" w:rsidRDefault="00624944" w:rsidP="00BE7B75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46077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75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394CC6" w:rsidRPr="00690D7C">
        <w:rPr>
          <w:rFonts w:ascii="Times New Roman" w:hAnsi="Times New Roman" w:cs="Times New Roman"/>
          <w:sz w:val="26"/>
          <w:szCs w:val="26"/>
        </w:rPr>
        <w:tab/>
        <w:t>Include this person in Law Firm email announcements.</w:t>
      </w:r>
    </w:p>
    <w:p w14:paraId="163EFEC8" w14:textId="6765C653" w:rsidR="00394CC6" w:rsidRPr="007E5E2A" w:rsidRDefault="00394CC6" w:rsidP="00394CC6">
      <w:pPr>
        <w:keepNext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7E5E2A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#4</w:t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9C0FE33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7E5E2A">
        <w:rPr>
          <w:rFonts w:ascii="Times New Roman" w:hAnsi="Times New Roman" w:cs="Times New Roman"/>
          <w:sz w:val="26"/>
          <w:szCs w:val="26"/>
        </w:rPr>
        <w:t>Full Name__________________________________________Relationship______________</w:t>
      </w:r>
    </w:p>
    <w:p w14:paraId="4BE49F34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7E5E2A">
        <w:rPr>
          <w:rFonts w:ascii="Times New Roman" w:hAnsi="Times New Roman" w:cs="Times New Roman"/>
          <w:sz w:val="26"/>
          <w:szCs w:val="26"/>
        </w:rPr>
        <w:t>Email Address_______________________________________Mobile #_________________</w:t>
      </w:r>
    </w:p>
    <w:p w14:paraId="1CBC5BF8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E5E2A">
        <w:rPr>
          <w:rFonts w:ascii="Times New Roman" w:hAnsi="Times New Roman" w:cs="Times New Roman"/>
          <w:sz w:val="26"/>
          <w:szCs w:val="26"/>
        </w:rPr>
        <w:t>Address_____________________________________________________________________</w:t>
      </w:r>
    </w:p>
    <w:p w14:paraId="0120F6EA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E5E2A">
        <w:rPr>
          <w:rFonts w:ascii="Times New Roman" w:hAnsi="Times New Roman" w:cs="Times New Roman"/>
          <w:sz w:val="26"/>
          <w:szCs w:val="26"/>
        </w:rPr>
        <w:t>(Please list any special concerns for this person)_____________________________________</w:t>
      </w:r>
    </w:p>
    <w:p w14:paraId="68AD1CDD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E5E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8E428D4" w14:textId="77777777" w:rsidR="00BE7B75" w:rsidRDefault="00BE7B75" w:rsidP="007E5E2A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</w:p>
    <w:p w14:paraId="54392A6B" w14:textId="4D177B5B" w:rsidR="00394CC6" w:rsidRPr="007E5E2A" w:rsidRDefault="00624944" w:rsidP="007E5E2A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39794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CC6" w:rsidRPr="007E5E2A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394CC6" w:rsidRPr="007E5E2A">
        <w:rPr>
          <w:rFonts w:ascii="Times New Roman" w:hAnsi="Times New Roman" w:cs="Times New Roman"/>
          <w:sz w:val="26"/>
          <w:szCs w:val="26"/>
        </w:rPr>
        <w:tab/>
        <w:t>Include this person in Law Firm email announcements.</w:t>
      </w:r>
    </w:p>
    <w:p w14:paraId="301D31E6" w14:textId="29C386CF" w:rsidR="00394CC6" w:rsidRPr="007E5E2A" w:rsidRDefault="00394CC6" w:rsidP="007E5E2A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</w:p>
    <w:p w14:paraId="0532EBBF" w14:textId="77777777" w:rsidR="004B4467" w:rsidRDefault="004B4467" w:rsidP="00394CC6">
      <w:pPr>
        <w:keepNext/>
        <w:outlineLvl w:val="5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3038A87" w14:textId="3A4BB386" w:rsidR="00394CC6" w:rsidRPr="007E5E2A" w:rsidRDefault="00394CC6" w:rsidP="00394CC6">
      <w:pPr>
        <w:keepNext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7E5E2A">
        <w:rPr>
          <w:rFonts w:ascii="Times New Roman" w:hAnsi="Times New Roman" w:cs="Times New Roman"/>
          <w:b/>
          <w:bCs/>
          <w:sz w:val="26"/>
          <w:szCs w:val="26"/>
          <w:u w:val="single"/>
        </w:rPr>
        <w:t>#5</w:t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9E646EB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7E5E2A">
        <w:rPr>
          <w:rFonts w:ascii="Times New Roman" w:hAnsi="Times New Roman" w:cs="Times New Roman"/>
          <w:sz w:val="26"/>
          <w:szCs w:val="26"/>
        </w:rPr>
        <w:t>Full Name__________________________________________Relationship______________</w:t>
      </w:r>
    </w:p>
    <w:p w14:paraId="323B7219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7E5E2A">
        <w:rPr>
          <w:rFonts w:ascii="Times New Roman" w:hAnsi="Times New Roman" w:cs="Times New Roman"/>
          <w:sz w:val="26"/>
          <w:szCs w:val="26"/>
        </w:rPr>
        <w:t>Email Address_______________________________________Mobile #_________________</w:t>
      </w:r>
    </w:p>
    <w:p w14:paraId="2D9502EC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E5E2A">
        <w:rPr>
          <w:rFonts w:ascii="Times New Roman" w:hAnsi="Times New Roman" w:cs="Times New Roman"/>
          <w:sz w:val="26"/>
          <w:szCs w:val="26"/>
        </w:rPr>
        <w:t>Address_____________________________________________________________________</w:t>
      </w:r>
    </w:p>
    <w:p w14:paraId="489DE968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E5E2A">
        <w:rPr>
          <w:rFonts w:ascii="Times New Roman" w:hAnsi="Times New Roman" w:cs="Times New Roman"/>
          <w:sz w:val="26"/>
          <w:szCs w:val="26"/>
        </w:rPr>
        <w:t>(Please list any special concerns for this person)_____________________________________</w:t>
      </w:r>
    </w:p>
    <w:p w14:paraId="6D10142B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E5E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30433158" w14:textId="77777777" w:rsidR="00BE7B75" w:rsidRDefault="00BE7B75" w:rsidP="007E5E2A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</w:p>
    <w:p w14:paraId="1CE2AA36" w14:textId="0446EEC8" w:rsidR="00394CC6" w:rsidRPr="007E5E2A" w:rsidRDefault="00624944" w:rsidP="007E5E2A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98650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CC6" w:rsidRPr="007E5E2A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394CC6" w:rsidRPr="007E5E2A">
        <w:rPr>
          <w:rFonts w:ascii="Times New Roman" w:hAnsi="Times New Roman" w:cs="Times New Roman"/>
          <w:sz w:val="26"/>
          <w:szCs w:val="26"/>
        </w:rPr>
        <w:tab/>
        <w:t>Include this person in Law Firm email announcements.</w:t>
      </w:r>
    </w:p>
    <w:p w14:paraId="215741AF" w14:textId="77777777" w:rsidR="004B4467" w:rsidRPr="007E5E2A" w:rsidRDefault="004B4467" w:rsidP="004B4467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</w:p>
    <w:p w14:paraId="465C114B" w14:textId="77777777" w:rsidR="00394CC6" w:rsidRPr="007E5E2A" w:rsidRDefault="00394CC6" w:rsidP="00394CC6">
      <w:pPr>
        <w:keepNext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7E5E2A">
        <w:rPr>
          <w:rFonts w:ascii="Times New Roman" w:hAnsi="Times New Roman" w:cs="Times New Roman"/>
          <w:b/>
          <w:bCs/>
          <w:sz w:val="26"/>
          <w:szCs w:val="26"/>
          <w:u w:val="single"/>
        </w:rPr>
        <w:t>#6</w:t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E5E2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55103EC4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7E5E2A">
        <w:rPr>
          <w:rFonts w:ascii="Times New Roman" w:hAnsi="Times New Roman" w:cs="Times New Roman"/>
          <w:sz w:val="26"/>
          <w:szCs w:val="26"/>
        </w:rPr>
        <w:t>Full Name__________________________________________Relationship______________</w:t>
      </w:r>
    </w:p>
    <w:p w14:paraId="6B44BAD8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7E5E2A">
        <w:rPr>
          <w:rFonts w:ascii="Times New Roman" w:hAnsi="Times New Roman" w:cs="Times New Roman"/>
          <w:sz w:val="26"/>
          <w:szCs w:val="26"/>
        </w:rPr>
        <w:t>Email Address_______________________________________Mobile #_________________</w:t>
      </w:r>
    </w:p>
    <w:p w14:paraId="46C0E1E9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E5E2A">
        <w:rPr>
          <w:rFonts w:ascii="Times New Roman" w:hAnsi="Times New Roman" w:cs="Times New Roman"/>
          <w:sz w:val="26"/>
          <w:szCs w:val="26"/>
        </w:rPr>
        <w:t>Address_____________________________________________________________________</w:t>
      </w:r>
    </w:p>
    <w:p w14:paraId="70A781C8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E5E2A">
        <w:rPr>
          <w:rFonts w:ascii="Times New Roman" w:hAnsi="Times New Roman" w:cs="Times New Roman"/>
          <w:sz w:val="26"/>
          <w:szCs w:val="26"/>
        </w:rPr>
        <w:t>(Please list any special concerns for this person)_____________________________________</w:t>
      </w:r>
    </w:p>
    <w:p w14:paraId="652AC333" w14:textId="77777777" w:rsidR="00394CC6" w:rsidRPr="007E5E2A" w:rsidRDefault="00394CC6" w:rsidP="00394CC6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7E5E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0A9A25C" w14:textId="77777777" w:rsidR="00BE7B75" w:rsidRDefault="00BE7B75" w:rsidP="007E5E2A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</w:p>
    <w:p w14:paraId="348F6AF2" w14:textId="11B10F6E" w:rsidR="00394CC6" w:rsidRPr="007E5E2A" w:rsidRDefault="00624944" w:rsidP="007E5E2A">
      <w:pPr>
        <w:tabs>
          <w:tab w:val="left" w:pos="636"/>
        </w:tabs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7758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CC6" w:rsidRPr="007E5E2A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394CC6" w:rsidRPr="007E5E2A">
        <w:rPr>
          <w:rFonts w:ascii="Times New Roman" w:hAnsi="Times New Roman" w:cs="Times New Roman"/>
          <w:sz w:val="26"/>
          <w:szCs w:val="26"/>
        </w:rPr>
        <w:tab/>
        <w:t>Include this person in Law Firm email announcements.</w:t>
      </w:r>
    </w:p>
    <w:p w14:paraId="783FB481" w14:textId="77777777" w:rsidR="00D909EC" w:rsidRDefault="00D909EC" w:rsidP="00D909EC">
      <w:pPr>
        <w:tabs>
          <w:tab w:val="left" w:pos="636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02BE1A32" w14:textId="51B06C83" w:rsidR="00394CC6" w:rsidRPr="00D909EC" w:rsidRDefault="004B4467" w:rsidP="00D909EC">
      <w:pPr>
        <w:tabs>
          <w:tab w:val="left" w:pos="63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909EC">
        <w:rPr>
          <w:rFonts w:ascii="Times New Roman" w:hAnsi="Times New Roman" w:cs="Times New Roman"/>
          <w:b/>
          <w:bCs/>
          <w:sz w:val="26"/>
          <w:szCs w:val="26"/>
        </w:rPr>
        <w:t>I authorize this information to be updated in my client file.</w:t>
      </w:r>
    </w:p>
    <w:p w14:paraId="5A6C3D87" w14:textId="77777777" w:rsidR="004B4467" w:rsidRPr="00D909EC" w:rsidRDefault="004B4467" w:rsidP="00D909EC">
      <w:pPr>
        <w:tabs>
          <w:tab w:val="left" w:pos="636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5EBC1684" w14:textId="205EE88B" w:rsidR="004B4467" w:rsidRPr="00D909EC" w:rsidRDefault="004B4467" w:rsidP="00D909EC">
      <w:pPr>
        <w:tabs>
          <w:tab w:val="left" w:pos="636"/>
          <w:tab w:val="left" w:pos="5040"/>
          <w:tab w:val="left" w:pos="5760"/>
          <w:tab w:val="left" w:pos="864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909EC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D909EC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D909E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909EC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</w:p>
    <w:p w14:paraId="0DF4CAFB" w14:textId="0E05E5EA" w:rsidR="00D909EC" w:rsidRPr="007B6D4F" w:rsidRDefault="004B4467" w:rsidP="007B6D4F">
      <w:pPr>
        <w:keepNext/>
        <w:tabs>
          <w:tab w:val="left" w:pos="576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909EC">
        <w:rPr>
          <w:rFonts w:ascii="Times New Roman" w:hAnsi="Times New Roman" w:cs="Times New Roman"/>
          <w:b/>
          <w:bCs/>
          <w:sz w:val="26"/>
          <w:szCs w:val="26"/>
        </w:rPr>
        <w:t>Signature</w:t>
      </w:r>
      <w:r w:rsidRPr="00D909EC">
        <w:rPr>
          <w:rFonts w:ascii="Times New Roman" w:hAnsi="Times New Roman" w:cs="Times New Roman"/>
          <w:b/>
          <w:bCs/>
          <w:sz w:val="26"/>
          <w:szCs w:val="26"/>
        </w:rPr>
        <w:tab/>
        <w:t>Date</w:t>
      </w:r>
      <w:bookmarkEnd w:id="0"/>
    </w:p>
    <w:p w14:paraId="07C0A2C3" w14:textId="6AE11954" w:rsidR="006D76F5" w:rsidRDefault="006D76F5" w:rsidP="009F1998">
      <w:pPr>
        <w:rPr>
          <w:b/>
          <w:bCs/>
          <w:vanish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vanish/>
          <w:sz w:val="36"/>
          <w:szCs w:val="36"/>
        </w:rPr>
        <w:t>This page is intentionally left blank</w:t>
      </w:r>
    </w:p>
    <w:sectPr w:rsidR="006D76F5" w:rsidSect="00525299">
      <w:footerReference w:type="default" r:id="rId8"/>
      <w:pgSz w:w="12240" w:h="15840"/>
      <w:pgMar w:top="1008" w:right="864" w:bottom="734" w:left="1008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A7092" w14:textId="77777777" w:rsidR="00820A2D" w:rsidRDefault="00820A2D">
      <w:r>
        <w:separator/>
      </w:r>
    </w:p>
  </w:endnote>
  <w:endnote w:type="continuationSeparator" w:id="0">
    <w:p w14:paraId="70EB6156" w14:textId="77777777" w:rsidR="00820A2D" w:rsidRDefault="0082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824F" w14:textId="77777777" w:rsidR="00212860" w:rsidRDefault="00212860" w:rsidP="0088536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CC6">
      <w:rPr>
        <w:rStyle w:val="PageNumber"/>
        <w:noProof/>
      </w:rPr>
      <w:t>25</w:t>
    </w:r>
    <w:r>
      <w:rPr>
        <w:rStyle w:val="PageNumber"/>
      </w:rPr>
      <w:fldChar w:fldCharType="end"/>
    </w:r>
  </w:p>
  <w:p w14:paraId="5656EA2A" w14:textId="77777777" w:rsidR="00212860" w:rsidRDefault="00212860" w:rsidP="000D69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5AA5E" w14:textId="77777777" w:rsidR="00820A2D" w:rsidRDefault="00820A2D">
      <w:r>
        <w:separator/>
      </w:r>
    </w:p>
  </w:footnote>
  <w:footnote w:type="continuationSeparator" w:id="0">
    <w:p w14:paraId="72E1F01F" w14:textId="77777777" w:rsidR="00820A2D" w:rsidRDefault="0082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E2899"/>
    <w:multiLevelType w:val="hybridMultilevel"/>
    <w:tmpl w:val="67FA4570"/>
    <w:lvl w:ilvl="0" w:tplc="03C8560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7125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17"/>
    <w:rsid w:val="00002685"/>
    <w:rsid w:val="00011C0E"/>
    <w:rsid w:val="000323A3"/>
    <w:rsid w:val="00042DF5"/>
    <w:rsid w:val="00063FAB"/>
    <w:rsid w:val="000723E7"/>
    <w:rsid w:val="00072506"/>
    <w:rsid w:val="00083971"/>
    <w:rsid w:val="00086C4F"/>
    <w:rsid w:val="000931D0"/>
    <w:rsid w:val="000D0632"/>
    <w:rsid w:val="000D69C7"/>
    <w:rsid w:val="000F2AB0"/>
    <w:rsid w:val="000F4714"/>
    <w:rsid w:val="0014175A"/>
    <w:rsid w:val="0017026B"/>
    <w:rsid w:val="0017074D"/>
    <w:rsid w:val="00180302"/>
    <w:rsid w:val="00182B23"/>
    <w:rsid w:val="001913BD"/>
    <w:rsid w:val="001A4A9C"/>
    <w:rsid w:val="001B177E"/>
    <w:rsid w:val="001B7C18"/>
    <w:rsid w:val="001C2827"/>
    <w:rsid w:val="00200F8E"/>
    <w:rsid w:val="00212860"/>
    <w:rsid w:val="00232092"/>
    <w:rsid w:val="00234056"/>
    <w:rsid w:val="00247D86"/>
    <w:rsid w:val="002519AD"/>
    <w:rsid w:val="0025233D"/>
    <w:rsid w:val="002561C1"/>
    <w:rsid w:val="00260D71"/>
    <w:rsid w:val="0027047E"/>
    <w:rsid w:val="00295E7F"/>
    <w:rsid w:val="002A54ED"/>
    <w:rsid w:val="002D44E0"/>
    <w:rsid w:val="002E2E63"/>
    <w:rsid w:val="00303099"/>
    <w:rsid w:val="003122C9"/>
    <w:rsid w:val="003457F5"/>
    <w:rsid w:val="00381EA5"/>
    <w:rsid w:val="00394CC6"/>
    <w:rsid w:val="0039652F"/>
    <w:rsid w:val="003A4E89"/>
    <w:rsid w:val="003B2601"/>
    <w:rsid w:val="003B2672"/>
    <w:rsid w:val="003C03D7"/>
    <w:rsid w:val="003C634E"/>
    <w:rsid w:val="003F2F86"/>
    <w:rsid w:val="003F761B"/>
    <w:rsid w:val="004145AC"/>
    <w:rsid w:val="00430D22"/>
    <w:rsid w:val="00446534"/>
    <w:rsid w:val="00457FED"/>
    <w:rsid w:val="004677D1"/>
    <w:rsid w:val="00481612"/>
    <w:rsid w:val="004A6426"/>
    <w:rsid w:val="004B4467"/>
    <w:rsid w:val="004B719D"/>
    <w:rsid w:val="004C0718"/>
    <w:rsid w:val="004C0C72"/>
    <w:rsid w:val="004D1D87"/>
    <w:rsid w:val="004E02EA"/>
    <w:rsid w:val="004E195E"/>
    <w:rsid w:val="004F0CC0"/>
    <w:rsid w:val="004F366B"/>
    <w:rsid w:val="004F61C5"/>
    <w:rsid w:val="004F7273"/>
    <w:rsid w:val="005108C4"/>
    <w:rsid w:val="00525299"/>
    <w:rsid w:val="00530815"/>
    <w:rsid w:val="005375AB"/>
    <w:rsid w:val="005423C8"/>
    <w:rsid w:val="00547259"/>
    <w:rsid w:val="0055381C"/>
    <w:rsid w:val="005C1456"/>
    <w:rsid w:val="005C671C"/>
    <w:rsid w:val="005D774B"/>
    <w:rsid w:val="005E6DDF"/>
    <w:rsid w:val="005F665E"/>
    <w:rsid w:val="00601C52"/>
    <w:rsid w:val="00602AF5"/>
    <w:rsid w:val="00603D88"/>
    <w:rsid w:val="006059AB"/>
    <w:rsid w:val="0060767E"/>
    <w:rsid w:val="00624944"/>
    <w:rsid w:val="00624ABE"/>
    <w:rsid w:val="006314B9"/>
    <w:rsid w:val="00637388"/>
    <w:rsid w:val="00641E3F"/>
    <w:rsid w:val="006527E4"/>
    <w:rsid w:val="006560B8"/>
    <w:rsid w:val="0066778C"/>
    <w:rsid w:val="006800CD"/>
    <w:rsid w:val="00682C49"/>
    <w:rsid w:val="00690D7C"/>
    <w:rsid w:val="00696418"/>
    <w:rsid w:val="006A4398"/>
    <w:rsid w:val="006B0DBC"/>
    <w:rsid w:val="006D76F5"/>
    <w:rsid w:val="006F63C8"/>
    <w:rsid w:val="00703770"/>
    <w:rsid w:val="007316FE"/>
    <w:rsid w:val="00757882"/>
    <w:rsid w:val="00762CCF"/>
    <w:rsid w:val="00782EEC"/>
    <w:rsid w:val="007879B2"/>
    <w:rsid w:val="007A46A2"/>
    <w:rsid w:val="007B6D4F"/>
    <w:rsid w:val="007C67DE"/>
    <w:rsid w:val="007D211F"/>
    <w:rsid w:val="007D3D55"/>
    <w:rsid w:val="007E5E2A"/>
    <w:rsid w:val="007E69AE"/>
    <w:rsid w:val="007E72BC"/>
    <w:rsid w:val="008055A2"/>
    <w:rsid w:val="0082071F"/>
    <w:rsid w:val="00820A2D"/>
    <w:rsid w:val="00831300"/>
    <w:rsid w:val="00831AA9"/>
    <w:rsid w:val="00835AC5"/>
    <w:rsid w:val="008403EF"/>
    <w:rsid w:val="00844B7F"/>
    <w:rsid w:val="0084516C"/>
    <w:rsid w:val="00860C7E"/>
    <w:rsid w:val="00863FF9"/>
    <w:rsid w:val="00866C93"/>
    <w:rsid w:val="0088536E"/>
    <w:rsid w:val="0089451D"/>
    <w:rsid w:val="008A1F7D"/>
    <w:rsid w:val="008B0E7C"/>
    <w:rsid w:val="008B481F"/>
    <w:rsid w:val="008B7861"/>
    <w:rsid w:val="008D2FE3"/>
    <w:rsid w:val="008D53A1"/>
    <w:rsid w:val="008D7C52"/>
    <w:rsid w:val="008E694C"/>
    <w:rsid w:val="009025C8"/>
    <w:rsid w:val="00916449"/>
    <w:rsid w:val="0094345B"/>
    <w:rsid w:val="00957A2E"/>
    <w:rsid w:val="009657B2"/>
    <w:rsid w:val="00990A18"/>
    <w:rsid w:val="009946B6"/>
    <w:rsid w:val="009C08F4"/>
    <w:rsid w:val="009D12CD"/>
    <w:rsid w:val="009F1998"/>
    <w:rsid w:val="009F3C2F"/>
    <w:rsid w:val="00A02838"/>
    <w:rsid w:val="00A07C6C"/>
    <w:rsid w:val="00A15A11"/>
    <w:rsid w:val="00A26841"/>
    <w:rsid w:val="00A40601"/>
    <w:rsid w:val="00A50B16"/>
    <w:rsid w:val="00A54B5C"/>
    <w:rsid w:val="00A64718"/>
    <w:rsid w:val="00A80E18"/>
    <w:rsid w:val="00A86135"/>
    <w:rsid w:val="00A93FF6"/>
    <w:rsid w:val="00AB1346"/>
    <w:rsid w:val="00AB62AB"/>
    <w:rsid w:val="00AC57FE"/>
    <w:rsid w:val="00AD1EF1"/>
    <w:rsid w:val="00AE4096"/>
    <w:rsid w:val="00AF2098"/>
    <w:rsid w:val="00AF5483"/>
    <w:rsid w:val="00AF5A17"/>
    <w:rsid w:val="00AF6A9E"/>
    <w:rsid w:val="00B04BA6"/>
    <w:rsid w:val="00B04D9D"/>
    <w:rsid w:val="00B35334"/>
    <w:rsid w:val="00B61AAD"/>
    <w:rsid w:val="00B7188B"/>
    <w:rsid w:val="00B90E76"/>
    <w:rsid w:val="00B92AAB"/>
    <w:rsid w:val="00BB5F25"/>
    <w:rsid w:val="00BD36B5"/>
    <w:rsid w:val="00BE31FF"/>
    <w:rsid w:val="00BE7B75"/>
    <w:rsid w:val="00C137BD"/>
    <w:rsid w:val="00C32591"/>
    <w:rsid w:val="00C3308A"/>
    <w:rsid w:val="00C37298"/>
    <w:rsid w:val="00C4445C"/>
    <w:rsid w:val="00C5462A"/>
    <w:rsid w:val="00C74B6E"/>
    <w:rsid w:val="00C86758"/>
    <w:rsid w:val="00CC0E01"/>
    <w:rsid w:val="00CD4560"/>
    <w:rsid w:val="00CF3BEF"/>
    <w:rsid w:val="00CF484C"/>
    <w:rsid w:val="00CF60C5"/>
    <w:rsid w:val="00D06961"/>
    <w:rsid w:val="00D11B91"/>
    <w:rsid w:val="00D24824"/>
    <w:rsid w:val="00D25033"/>
    <w:rsid w:val="00D33BB6"/>
    <w:rsid w:val="00D5078C"/>
    <w:rsid w:val="00D74C90"/>
    <w:rsid w:val="00D909EC"/>
    <w:rsid w:val="00D90DF5"/>
    <w:rsid w:val="00DD059F"/>
    <w:rsid w:val="00DE1F69"/>
    <w:rsid w:val="00E02757"/>
    <w:rsid w:val="00E36131"/>
    <w:rsid w:val="00E57DB2"/>
    <w:rsid w:val="00EB17F1"/>
    <w:rsid w:val="00ED29C1"/>
    <w:rsid w:val="00F02668"/>
    <w:rsid w:val="00F035A9"/>
    <w:rsid w:val="00F06042"/>
    <w:rsid w:val="00F11387"/>
    <w:rsid w:val="00F113CD"/>
    <w:rsid w:val="00F440E8"/>
    <w:rsid w:val="00F4595C"/>
    <w:rsid w:val="00F60323"/>
    <w:rsid w:val="00F62951"/>
    <w:rsid w:val="00F720DC"/>
    <w:rsid w:val="00F806F1"/>
    <w:rsid w:val="00F83213"/>
    <w:rsid w:val="00F84BBE"/>
    <w:rsid w:val="00F90C91"/>
    <w:rsid w:val="00F9135F"/>
    <w:rsid w:val="00F92B0D"/>
    <w:rsid w:val="00FA2308"/>
    <w:rsid w:val="00FA7980"/>
    <w:rsid w:val="00FB4B0B"/>
    <w:rsid w:val="00FC031F"/>
    <w:rsid w:val="00FC29B9"/>
    <w:rsid w:val="00FE000C"/>
    <w:rsid w:val="00FE017F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A95C6"/>
  <w15:docId w15:val="{382E581D-6AF1-411D-848B-F5ED51EC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C6"/>
    <w:rPr>
      <w:rFonts w:ascii="CG Times" w:hAnsi="CG Times" w:cs="CG 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D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6DDF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6D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6DD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6D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37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6DDF"/>
    <w:pPr>
      <w:keepNext/>
      <w:outlineLvl w:val="5"/>
    </w:pPr>
    <w:rPr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6DDF"/>
    <w:pPr>
      <w:keepNext/>
      <w:ind w:left="9072" w:firstLine="18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6DDF"/>
    <w:pPr>
      <w:keepNext/>
      <w:ind w:right="198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6D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6DD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E6D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E6DD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E6DD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E6DD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E6DDF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E6DD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E6DD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E6DDF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rsid w:val="005E6D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DDF"/>
    <w:rPr>
      <w:rFonts w:ascii="CG Times" w:hAnsi="CG Times" w:cs="CG Times"/>
      <w:sz w:val="24"/>
      <w:szCs w:val="24"/>
    </w:rPr>
  </w:style>
  <w:style w:type="character" w:styleId="PageNumber">
    <w:name w:val="page number"/>
    <w:basedOn w:val="DefaultParagraphFont"/>
    <w:uiPriority w:val="99"/>
    <w:rsid w:val="005E6DDF"/>
  </w:style>
  <w:style w:type="paragraph" w:styleId="Header">
    <w:name w:val="header"/>
    <w:basedOn w:val="Normal"/>
    <w:link w:val="HeaderChar"/>
    <w:uiPriority w:val="99"/>
    <w:rsid w:val="005E6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DDF"/>
    <w:rPr>
      <w:rFonts w:ascii="CG Times" w:hAnsi="CG Times" w:cs="CG Time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E6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6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DF"/>
    <w:rPr>
      <w:rFonts w:ascii="CG Times" w:hAnsi="CG Times" w:cs="CG Times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E6DDF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5E6DDF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E6D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DDF"/>
    <w:rPr>
      <w:rFonts w:ascii="CG Times" w:hAnsi="CG Times" w:cs="CG Times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E6DD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6DDF"/>
    <w:rPr>
      <w:rFonts w:ascii="CG Times" w:hAnsi="CG Times" w:cs="CG Times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E6DDF"/>
    <w:rPr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DDF"/>
    <w:rPr>
      <w:rFonts w:ascii="CG Times" w:hAnsi="CG Times" w:cs="CG Times"/>
      <w:sz w:val="16"/>
      <w:szCs w:val="16"/>
    </w:rPr>
  </w:style>
  <w:style w:type="paragraph" w:customStyle="1" w:styleId="text">
    <w:name w:val="text"/>
    <w:basedOn w:val="Normal"/>
    <w:uiPriority w:val="99"/>
    <w:rsid w:val="00BD36B5"/>
    <w:pPr>
      <w:autoSpaceDE w:val="0"/>
      <w:autoSpaceDN w:val="0"/>
      <w:spacing w:line="279" w:lineRule="exact"/>
      <w:jc w:val="both"/>
    </w:pPr>
    <w:rPr>
      <w:sz w:val="25"/>
      <w:szCs w:val="25"/>
    </w:rPr>
  </w:style>
  <w:style w:type="table" w:styleId="TableGrid">
    <w:name w:val="Table Grid"/>
    <w:basedOn w:val="TableNormal"/>
    <w:uiPriority w:val="59"/>
    <w:rsid w:val="00FB4B0B"/>
    <w:rPr>
      <w:rFonts w:ascii="CG Times" w:hAnsi="CG Times" w:cs="CG Time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99"/>
    <w:qFormat/>
    <w:rsid w:val="008B0E7C"/>
    <w:rPr>
      <w:rFonts w:ascii="Georgia" w:hAnsi="Georgia" w:cs="Georgia"/>
    </w:rPr>
  </w:style>
  <w:style w:type="character" w:customStyle="1" w:styleId="NoSpacingChar">
    <w:name w:val="No Spacing Char"/>
    <w:basedOn w:val="DefaultParagraphFont"/>
    <w:link w:val="NoSpacing"/>
    <w:uiPriority w:val="99"/>
    <w:rsid w:val="008B0E7C"/>
    <w:rPr>
      <w:rFonts w:ascii="Georgia" w:hAnsi="Georgia" w:cs="Georgia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0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HOTDOC~1\hotdocs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62A3-3F7D-40A5-A7AA-601FE3A4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hotdocs6.dot</Template>
  <TotalTime>2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 FORM</vt:lpstr>
    </vt:vector>
  </TitlesOfParts>
  <Company>Scott A. Williams &amp; Associates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 FORM</dc:title>
  <dc:creator>The Krohns</dc:creator>
  <cp:lastModifiedBy>Scott Williams</cp:lastModifiedBy>
  <cp:revision>3</cp:revision>
  <cp:lastPrinted>2025-04-29T14:01:00Z</cp:lastPrinted>
  <dcterms:created xsi:type="dcterms:W3CDTF">2025-04-30T17:12:00Z</dcterms:created>
  <dcterms:modified xsi:type="dcterms:W3CDTF">2025-04-30T17:13:00Z</dcterms:modified>
</cp:coreProperties>
</file>